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9B1E" w14:textId="0361DC97" w:rsidR="00A60A9B" w:rsidRPr="00CC5FBB" w:rsidRDefault="00A60A9B" w:rsidP="00A60A9B">
      <w:pPr>
        <w:pStyle w:val="a3"/>
        <w:jc w:val="right"/>
        <w:rPr>
          <w:spacing w:val="0"/>
        </w:rPr>
      </w:pPr>
      <w:r w:rsidRPr="00CC5FBB">
        <w:rPr>
          <w:rFonts w:ascii="ＭＳ ゴシック" w:eastAsia="ＭＳ ゴシック" w:hAnsi="ＭＳ ゴシック" w:cs="ＭＳ ゴシック" w:hint="eastAsia"/>
        </w:rPr>
        <w:t xml:space="preserve">　</w:t>
      </w:r>
      <w:r>
        <w:rPr>
          <w:rFonts w:ascii="ＭＳ 明朝" w:hAnsi="ＭＳ 明朝" w:hint="eastAsia"/>
        </w:rPr>
        <w:t>令和</w:t>
      </w:r>
      <w:r w:rsidR="005E3C97">
        <w:rPr>
          <w:rFonts w:ascii="ＭＳ 明朝" w:hAnsi="ＭＳ 明朝" w:hint="eastAsia"/>
        </w:rPr>
        <w:t xml:space="preserve">　　</w:t>
      </w:r>
      <w:r w:rsidRPr="00CC5FBB">
        <w:rPr>
          <w:rFonts w:ascii="ＭＳ 明朝" w:hAnsi="ＭＳ 明朝" w:hint="eastAsia"/>
        </w:rPr>
        <w:t>年</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月</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日</w:t>
      </w:r>
    </w:p>
    <w:p w14:paraId="50B08006" w14:textId="77777777" w:rsidR="004D333D" w:rsidRDefault="004D333D" w:rsidP="00A60A9B">
      <w:pPr>
        <w:pStyle w:val="a3"/>
        <w:rPr>
          <w:rFonts w:ascii="ＭＳ 明朝" w:hAnsi="ＭＳ 明朝"/>
        </w:rPr>
      </w:pPr>
    </w:p>
    <w:p w14:paraId="365AB96C" w14:textId="0C8B2253" w:rsidR="00A60A9B" w:rsidRPr="00CC5FBB" w:rsidRDefault="00A60A9B" w:rsidP="00A60A9B">
      <w:pPr>
        <w:pStyle w:val="a3"/>
        <w:rPr>
          <w:spacing w:val="0"/>
        </w:rPr>
      </w:pPr>
      <w:r w:rsidRPr="00CC5FBB">
        <w:rPr>
          <w:rFonts w:ascii="ＭＳ 明朝" w:hAnsi="ＭＳ 明朝" w:hint="eastAsia"/>
        </w:rPr>
        <w:t>岐阜県高等学校体育連盟</w:t>
      </w:r>
    </w:p>
    <w:p w14:paraId="518830CF" w14:textId="02D1133B" w:rsidR="00A60A9B" w:rsidRPr="00CC5FBB" w:rsidRDefault="00A60A9B" w:rsidP="00A60A9B">
      <w:pPr>
        <w:pStyle w:val="a3"/>
        <w:rPr>
          <w:spacing w:val="0"/>
        </w:rPr>
      </w:pPr>
      <w:r w:rsidRPr="00CC5FBB">
        <w:rPr>
          <w:rFonts w:ascii="ＭＳ 明朝" w:hAnsi="ＭＳ 明朝" w:hint="eastAsia"/>
        </w:rPr>
        <w:t xml:space="preserve">　会　　長　　</w:t>
      </w:r>
      <w:r w:rsidR="00B13168">
        <w:rPr>
          <w:rFonts w:ascii="ＭＳ 明朝" w:hAnsi="ＭＳ 明朝" w:hint="eastAsia"/>
        </w:rPr>
        <w:t>上田　和伸</w:t>
      </w:r>
      <w:r>
        <w:rPr>
          <w:rFonts w:ascii="ＭＳ 明朝" w:hAnsi="ＭＳ 明朝" w:hint="eastAsia"/>
        </w:rPr>
        <w:t xml:space="preserve">　　</w:t>
      </w:r>
      <w:r w:rsidRPr="00CC5FBB">
        <w:rPr>
          <w:rFonts w:ascii="ＭＳ 明朝" w:hAnsi="ＭＳ 明朝" w:hint="eastAsia"/>
        </w:rPr>
        <w:t>様</w:t>
      </w:r>
    </w:p>
    <w:p w14:paraId="70C56776" w14:textId="77777777" w:rsidR="00A60A9B" w:rsidRPr="00CC5FBB" w:rsidRDefault="00A60A9B" w:rsidP="00A60A9B">
      <w:pPr>
        <w:pStyle w:val="a3"/>
        <w:rPr>
          <w:spacing w:val="0"/>
        </w:rPr>
      </w:pPr>
    </w:p>
    <w:p w14:paraId="0037F280" w14:textId="77777777"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5E3C97">
        <w:rPr>
          <w:rFonts w:ascii="ＭＳ 明朝" w:hAnsi="ＭＳ 明朝" w:hint="eastAsia"/>
          <w:spacing w:val="65"/>
          <w:fitText w:val="860" w:id="723675392"/>
        </w:rPr>
        <w:t>学校</w:t>
      </w:r>
      <w:r w:rsidRPr="005E3C97">
        <w:rPr>
          <w:rFonts w:ascii="ＭＳ 明朝" w:hAnsi="ＭＳ 明朝" w:hint="eastAsia"/>
          <w:spacing w:val="0"/>
          <w:fitText w:val="860" w:id="723675392"/>
        </w:rPr>
        <w:t>名</w:t>
      </w:r>
    </w:p>
    <w:p w14:paraId="7D5EDB8F" w14:textId="77777777" w:rsidR="000473AB" w:rsidRPr="00CC5FBB" w:rsidRDefault="000473AB" w:rsidP="000473AB">
      <w:pPr>
        <w:pStyle w:val="a3"/>
        <w:rPr>
          <w:spacing w:val="0"/>
        </w:rPr>
      </w:pPr>
    </w:p>
    <w:p w14:paraId="3B19EC98" w14:textId="77777777" w:rsidR="000473AB" w:rsidRPr="00CC5FBB" w:rsidRDefault="000473AB" w:rsidP="000473AB">
      <w:pPr>
        <w:pStyle w:val="a3"/>
        <w:rPr>
          <w:spacing w:val="0"/>
        </w:rPr>
      </w:pPr>
    </w:p>
    <w:p w14:paraId="6C965DCE" w14:textId="77777777"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学校長名</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 xml:space="preserve">　　　印</w:t>
      </w:r>
    </w:p>
    <w:p w14:paraId="5F9998D4" w14:textId="77777777" w:rsidR="000473AB" w:rsidRPr="00CC5FBB" w:rsidRDefault="000473AB" w:rsidP="000473AB">
      <w:pPr>
        <w:pStyle w:val="a3"/>
        <w:rPr>
          <w:spacing w:val="0"/>
        </w:rPr>
      </w:pPr>
    </w:p>
    <w:p w14:paraId="2288D38F" w14:textId="77777777" w:rsidR="000473AB" w:rsidRPr="00CC5FBB" w:rsidRDefault="000473AB" w:rsidP="000473AB">
      <w:pPr>
        <w:pStyle w:val="a3"/>
        <w:rPr>
          <w:spacing w:val="0"/>
        </w:rPr>
      </w:pPr>
    </w:p>
    <w:p w14:paraId="7628E6EB" w14:textId="68F7D40B" w:rsidR="000473AB" w:rsidRPr="00CC5FBB" w:rsidRDefault="000473AB" w:rsidP="005E3C97">
      <w:pPr>
        <w:pStyle w:val="a3"/>
        <w:jc w:val="center"/>
        <w:rPr>
          <w:spacing w:val="0"/>
        </w:rPr>
      </w:pPr>
      <w:r w:rsidRPr="00CC5FBB">
        <w:rPr>
          <w:rFonts w:ascii="ＭＳ 明朝" w:hAnsi="ＭＳ 明朝" w:hint="eastAsia"/>
          <w:b/>
          <w:bCs/>
        </w:rPr>
        <w:t>岐阜県高等学校体操新人大会　参加申込書</w:t>
      </w:r>
    </w:p>
    <w:p w14:paraId="1A2FBAA3" w14:textId="77777777" w:rsidR="006D41DB" w:rsidRPr="00CC5FBB" w:rsidRDefault="006D41DB" w:rsidP="005E3C97">
      <w:pPr>
        <w:pStyle w:val="a3"/>
        <w:jc w:val="center"/>
        <w:rPr>
          <w:spacing w:val="0"/>
        </w:rPr>
      </w:pPr>
      <w:r w:rsidRPr="00CC5FBB">
        <w:rPr>
          <w:rFonts w:ascii="ＭＳ 明朝" w:hAnsi="ＭＳ 明朝" w:hint="eastAsia"/>
        </w:rPr>
        <w:t>（兼全国</w:t>
      </w:r>
      <w:r>
        <w:rPr>
          <w:rFonts w:ascii="ＭＳ 明朝" w:hAnsi="ＭＳ 明朝" w:hint="eastAsia"/>
        </w:rPr>
        <w:t>高等学校</w:t>
      </w:r>
      <w:r w:rsidRPr="00CC5FBB">
        <w:rPr>
          <w:rFonts w:ascii="ＭＳ 明朝" w:hAnsi="ＭＳ 明朝" w:hint="eastAsia"/>
        </w:rPr>
        <w:t>選抜大会</w:t>
      </w:r>
      <w:r>
        <w:rPr>
          <w:rFonts w:ascii="ＭＳ 明朝" w:hAnsi="ＭＳ 明朝" w:hint="eastAsia"/>
        </w:rPr>
        <w:t>岐阜県</w:t>
      </w:r>
      <w:r w:rsidRPr="00CC5FBB">
        <w:rPr>
          <w:rFonts w:ascii="ＭＳ 明朝" w:hAnsi="ＭＳ 明朝" w:hint="eastAsia"/>
        </w:rPr>
        <w:t>予選</w:t>
      </w:r>
      <w:r>
        <w:rPr>
          <w:rFonts w:ascii="ＭＳ 明朝" w:hAnsi="ＭＳ 明朝" w:hint="eastAsia"/>
        </w:rPr>
        <w:t>会</w:t>
      </w:r>
      <w:r w:rsidRPr="00CC5FBB">
        <w:rPr>
          <w:rFonts w:ascii="ＭＳ 明朝" w:hAnsi="ＭＳ 明朝" w:hint="eastAsia"/>
        </w:rPr>
        <w:t>）</w:t>
      </w:r>
    </w:p>
    <w:p w14:paraId="3417BD08" w14:textId="77777777" w:rsidR="000473AB" w:rsidRPr="006D41DB" w:rsidRDefault="000473AB" w:rsidP="000473AB">
      <w:pPr>
        <w:pStyle w:val="a3"/>
        <w:rPr>
          <w:spacing w:val="0"/>
        </w:rPr>
      </w:pPr>
    </w:p>
    <w:p w14:paraId="0DBBB021" w14:textId="77777777"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下記の生徒の標記大会に出場することを認め、参加申し込みいたします。</w:t>
      </w:r>
    </w:p>
    <w:p w14:paraId="74609BC1" w14:textId="77777777" w:rsidR="000473AB" w:rsidRPr="00CC5FBB" w:rsidRDefault="000473AB" w:rsidP="000473AB">
      <w:pPr>
        <w:pStyle w:val="a3"/>
        <w:rPr>
          <w:spacing w:val="0"/>
        </w:rPr>
      </w:pPr>
    </w:p>
    <w:p w14:paraId="39443D0A" w14:textId="77777777" w:rsidR="000473AB" w:rsidRPr="00CC5FBB" w:rsidRDefault="000473AB" w:rsidP="000473AB">
      <w:pPr>
        <w:pStyle w:val="a3"/>
        <w:rPr>
          <w:spacing w:val="0"/>
        </w:rPr>
      </w:pPr>
    </w:p>
    <w:p w14:paraId="09E68147" w14:textId="77777777" w:rsidR="000473AB" w:rsidRPr="00CC5FBB" w:rsidRDefault="000473AB" w:rsidP="000473AB">
      <w:pPr>
        <w:pStyle w:val="a3"/>
        <w:rPr>
          <w:spacing w:val="0"/>
        </w:rPr>
      </w:pPr>
      <w:r w:rsidRPr="00CC5FBB">
        <w:rPr>
          <w:rFonts w:ascii="ＭＳ 明朝" w:hAnsi="ＭＳ 明朝" w:hint="eastAsia"/>
        </w:rPr>
        <w:t xml:space="preserve">◎体　操　競　技　（男子・女子）　　　　　　　　　</w:t>
      </w:r>
    </w:p>
    <w:p w14:paraId="6AFA2FB2" w14:textId="77777777" w:rsidR="000473AB" w:rsidRPr="00CC5FBB" w:rsidRDefault="000473AB" w:rsidP="000473AB">
      <w:pPr>
        <w:pStyle w:val="a3"/>
        <w:spacing w:line="101" w:lineRule="exact"/>
        <w:rPr>
          <w:spacing w:val="0"/>
        </w:rPr>
      </w:pPr>
    </w:p>
    <w:tbl>
      <w:tblPr>
        <w:tblW w:w="8681" w:type="dxa"/>
        <w:tblInd w:w="131" w:type="dxa"/>
        <w:tblLayout w:type="fixed"/>
        <w:tblCellMar>
          <w:left w:w="13" w:type="dxa"/>
          <w:right w:w="13" w:type="dxa"/>
        </w:tblCellMar>
        <w:tblLook w:val="0000" w:firstRow="0" w:lastRow="0" w:firstColumn="0" w:lastColumn="0" w:noHBand="0" w:noVBand="0"/>
      </w:tblPr>
      <w:tblGrid>
        <w:gridCol w:w="432"/>
        <w:gridCol w:w="1587"/>
        <w:gridCol w:w="1984"/>
        <w:gridCol w:w="1843"/>
        <w:gridCol w:w="708"/>
        <w:gridCol w:w="709"/>
        <w:gridCol w:w="709"/>
        <w:gridCol w:w="709"/>
      </w:tblGrid>
      <w:tr w:rsidR="000473AB" w:rsidRPr="00CC5FBB" w14:paraId="28F7CDE0" w14:textId="77777777" w:rsidTr="00FB5F5D">
        <w:trPr>
          <w:trHeight w:hRule="exact" w:val="606"/>
        </w:trPr>
        <w:tc>
          <w:tcPr>
            <w:tcW w:w="432" w:type="dxa"/>
            <w:tcBorders>
              <w:top w:val="single" w:sz="18" w:space="0" w:color="000000"/>
              <w:left w:val="single" w:sz="18" w:space="0" w:color="000000"/>
              <w:bottom w:val="single" w:sz="4" w:space="0" w:color="000000"/>
              <w:right w:val="single" w:sz="4" w:space="0" w:color="000000"/>
            </w:tcBorders>
          </w:tcPr>
          <w:p w14:paraId="1B04B4A1" w14:textId="77777777" w:rsidR="000473AB" w:rsidRPr="00CC5FBB" w:rsidRDefault="000473AB" w:rsidP="00FB5F5D">
            <w:pPr>
              <w:pStyle w:val="a3"/>
              <w:spacing w:before="103"/>
              <w:rPr>
                <w:spacing w:val="0"/>
              </w:rPr>
            </w:pPr>
          </w:p>
        </w:tc>
        <w:tc>
          <w:tcPr>
            <w:tcW w:w="1587" w:type="dxa"/>
            <w:tcBorders>
              <w:top w:val="single" w:sz="18" w:space="0" w:color="000000"/>
              <w:left w:val="nil"/>
              <w:bottom w:val="nil"/>
              <w:right w:val="single" w:sz="4" w:space="0" w:color="000000"/>
            </w:tcBorders>
          </w:tcPr>
          <w:p w14:paraId="1E924CCC"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ＩＤ番号</w:t>
            </w:r>
          </w:p>
        </w:tc>
        <w:tc>
          <w:tcPr>
            <w:tcW w:w="1984" w:type="dxa"/>
            <w:tcBorders>
              <w:top w:val="single" w:sz="18" w:space="0" w:color="000000"/>
              <w:left w:val="nil"/>
              <w:bottom w:val="nil"/>
              <w:right w:val="single" w:sz="4" w:space="0" w:color="000000"/>
            </w:tcBorders>
          </w:tcPr>
          <w:p w14:paraId="6D98EC72"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氏　　　　名</w:t>
            </w:r>
          </w:p>
        </w:tc>
        <w:tc>
          <w:tcPr>
            <w:tcW w:w="1843" w:type="dxa"/>
            <w:tcBorders>
              <w:top w:val="single" w:sz="18" w:space="0" w:color="000000"/>
              <w:left w:val="nil"/>
              <w:bottom w:val="nil"/>
              <w:right w:val="single" w:sz="4" w:space="0" w:color="000000"/>
            </w:tcBorders>
          </w:tcPr>
          <w:p w14:paraId="1EB3D66A"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生</w:t>
            </w:r>
            <w:r w:rsidRPr="00CC5FBB">
              <w:rPr>
                <w:rFonts w:ascii="ＭＳ 明朝" w:hAnsi="ＭＳ 明朝" w:hint="eastAsia"/>
                <w:spacing w:val="3"/>
              </w:rPr>
              <w:t xml:space="preserve"> </w:t>
            </w:r>
            <w:r w:rsidRPr="00CC5FBB">
              <w:rPr>
                <w:rFonts w:ascii="ＭＳ 明朝" w:hAnsi="ＭＳ 明朝" w:hint="eastAsia"/>
              </w:rPr>
              <w:t>年</w:t>
            </w:r>
            <w:r w:rsidRPr="00CC5FBB">
              <w:rPr>
                <w:rFonts w:ascii="ＭＳ 明朝" w:hAnsi="ＭＳ 明朝" w:hint="eastAsia"/>
                <w:spacing w:val="3"/>
              </w:rPr>
              <w:t xml:space="preserve"> </w:t>
            </w:r>
            <w:r w:rsidRPr="00CC5FBB">
              <w:rPr>
                <w:rFonts w:ascii="ＭＳ 明朝" w:hAnsi="ＭＳ 明朝" w:hint="eastAsia"/>
              </w:rPr>
              <w:t>月</w:t>
            </w:r>
            <w:r w:rsidRPr="00CC5FBB">
              <w:rPr>
                <w:rFonts w:ascii="ＭＳ 明朝" w:hAnsi="ＭＳ 明朝" w:hint="eastAsia"/>
                <w:spacing w:val="3"/>
              </w:rPr>
              <w:t xml:space="preserve"> </w:t>
            </w:r>
            <w:r w:rsidRPr="00CC5FBB">
              <w:rPr>
                <w:rFonts w:ascii="ＭＳ 明朝" w:hAnsi="ＭＳ 明朝" w:hint="eastAsia"/>
              </w:rPr>
              <w:t>日</w:t>
            </w:r>
          </w:p>
        </w:tc>
        <w:tc>
          <w:tcPr>
            <w:tcW w:w="708" w:type="dxa"/>
            <w:tcBorders>
              <w:top w:val="single" w:sz="18" w:space="0" w:color="000000"/>
              <w:left w:val="nil"/>
              <w:bottom w:val="nil"/>
              <w:right w:val="single" w:sz="4" w:space="0" w:color="000000"/>
            </w:tcBorders>
          </w:tcPr>
          <w:p w14:paraId="743563DE"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学年</w:t>
            </w:r>
          </w:p>
        </w:tc>
        <w:tc>
          <w:tcPr>
            <w:tcW w:w="709" w:type="dxa"/>
            <w:tcBorders>
              <w:top w:val="single" w:sz="18" w:space="0" w:color="000000"/>
              <w:left w:val="nil"/>
              <w:bottom w:val="nil"/>
              <w:right w:val="single" w:sz="4" w:space="0" w:color="000000"/>
            </w:tcBorders>
          </w:tcPr>
          <w:p w14:paraId="3F4520CD"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個人</w:t>
            </w:r>
          </w:p>
          <w:p w14:paraId="5A083AB4" w14:textId="77777777" w:rsidR="000473AB" w:rsidRPr="00CC5FBB" w:rsidRDefault="000473AB" w:rsidP="00FB5F5D">
            <w:pPr>
              <w:pStyle w:val="a3"/>
              <w:jc w:val="center"/>
              <w:rPr>
                <w:spacing w:val="0"/>
              </w:rPr>
            </w:pPr>
            <w:r w:rsidRPr="00CC5FBB">
              <w:rPr>
                <w:rFonts w:cs="Century"/>
                <w:spacing w:val="3"/>
              </w:rPr>
              <w:t xml:space="preserve"> </w:t>
            </w:r>
            <w:r w:rsidRPr="00CC5FBB">
              <w:rPr>
                <w:rFonts w:ascii="ＭＳ 明朝" w:hAnsi="ＭＳ 明朝" w:hint="eastAsia"/>
              </w:rPr>
              <w:t>情報</w:t>
            </w:r>
          </w:p>
        </w:tc>
        <w:tc>
          <w:tcPr>
            <w:tcW w:w="709" w:type="dxa"/>
            <w:tcBorders>
              <w:top w:val="single" w:sz="18" w:space="0" w:color="000000"/>
              <w:left w:val="nil"/>
              <w:bottom w:val="nil"/>
              <w:right w:val="single" w:sz="4" w:space="0" w:color="auto"/>
            </w:tcBorders>
          </w:tcPr>
          <w:p w14:paraId="08C0EA41"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肖像</w:t>
            </w:r>
          </w:p>
        </w:tc>
        <w:tc>
          <w:tcPr>
            <w:tcW w:w="709" w:type="dxa"/>
            <w:tcBorders>
              <w:top w:val="single" w:sz="18" w:space="0" w:color="000000"/>
              <w:left w:val="single" w:sz="4" w:space="0" w:color="auto"/>
              <w:bottom w:val="nil"/>
              <w:right w:val="single" w:sz="18" w:space="0" w:color="000000"/>
            </w:tcBorders>
          </w:tcPr>
          <w:p w14:paraId="6BE77170" w14:textId="77777777" w:rsidR="000473AB" w:rsidRPr="00CC5FBB" w:rsidRDefault="000473AB" w:rsidP="00FB5F5D">
            <w:pPr>
              <w:pStyle w:val="a3"/>
              <w:spacing w:before="103"/>
              <w:jc w:val="center"/>
              <w:rPr>
                <w:spacing w:val="0"/>
              </w:rPr>
            </w:pPr>
            <w:r>
              <w:rPr>
                <w:rFonts w:hint="eastAsia"/>
                <w:spacing w:val="0"/>
              </w:rPr>
              <w:t>備考</w:t>
            </w:r>
          </w:p>
        </w:tc>
      </w:tr>
      <w:tr w:rsidR="000473AB" w:rsidRPr="00CC5FBB" w14:paraId="125CF910" w14:textId="77777777" w:rsidTr="00FB5F5D">
        <w:trPr>
          <w:cantSplit/>
          <w:trHeight w:hRule="exact" w:val="404"/>
        </w:trPr>
        <w:tc>
          <w:tcPr>
            <w:tcW w:w="432" w:type="dxa"/>
            <w:vMerge w:val="restart"/>
            <w:tcBorders>
              <w:top w:val="nil"/>
              <w:left w:val="single" w:sz="18" w:space="0" w:color="000000"/>
              <w:bottom w:val="nil"/>
              <w:right w:val="nil"/>
            </w:tcBorders>
          </w:tcPr>
          <w:p w14:paraId="45A1CB56" w14:textId="77777777" w:rsidR="000473AB" w:rsidRPr="00CC5FBB" w:rsidRDefault="000473AB" w:rsidP="00FB5F5D">
            <w:pPr>
              <w:pStyle w:val="a3"/>
              <w:spacing w:before="103"/>
              <w:rPr>
                <w:spacing w:val="0"/>
              </w:rPr>
            </w:pPr>
            <w:r w:rsidRPr="00CC5FBB">
              <w:rPr>
                <w:rFonts w:cs="Century"/>
                <w:spacing w:val="3"/>
              </w:rPr>
              <w:t xml:space="preserve"> </w:t>
            </w:r>
            <w:r w:rsidRPr="00CC5FBB">
              <w:rPr>
                <w:rFonts w:ascii="ＭＳ 明朝" w:hAnsi="ＭＳ 明朝" w:hint="eastAsia"/>
              </w:rPr>
              <w:t>団</w:t>
            </w:r>
          </w:p>
          <w:p w14:paraId="6B028E96" w14:textId="77777777" w:rsidR="000473AB" w:rsidRPr="00CC5FBB" w:rsidRDefault="000473AB" w:rsidP="00FB5F5D">
            <w:pPr>
              <w:pStyle w:val="a3"/>
              <w:rPr>
                <w:spacing w:val="0"/>
              </w:rPr>
            </w:pPr>
          </w:p>
          <w:p w14:paraId="5C25035B" w14:textId="77777777" w:rsidR="000473AB" w:rsidRPr="00CC5FBB" w:rsidRDefault="000473AB" w:rsidP="00FB5F5D">
            <w:pPr>
              <w:pStyle w:val="a3"/>
              <w:rPr>
                <w:spacing w:val="0"/>
              </w:rPr>
            </w:pPr>
          </w:p>
          <w:p w14:paraId="12FEA56F" w14:textId="77777777" w:rsidR="000473AB" w:rsidRPr="00CC5FBB" w:rsidRDefault="000473AB" w:rsidP="00FB5F5D">
            <w:pPr>
              <w:pStyle w:val="a3"/>
              <w:rPr>
                <w:spacing w:val="0"/>
              </w:rPr>
            </w:pPr>
          </w:p>
          <w:p w14:paraId="4E1D51F7" w14:textId="77777777" w:rsidR="000473AB" w:rsidRPr="00CC5FBB" w:rsidRDefault="000473AB" w:rsidP="00FB5F5D">
            <w:pPr>
              <w:pStyle w:val="a3"/>
              <w:rPr>
                <w:spacing w:val="0"/>
              </w:rPr>
            </w:pPr>
          </w:p>
          <w:p w14:paraId="55DE44E0" w14:textId="77777777" w:rsidR="000473AB" w:rsidRPr="00CC5FBB" w:rsidRDefault="000473AB" w:rsidP="00FB5F5D">
            <w:pPr>
              <w:pStyle w:val="a3"/>
              <w:rPr>
                <w:spacing w:val="0"/>
              </w:rPr>
            </w:pPr>
          </w:p>
          <w:p w14:paraId="4B051E8A" w14:textId="77777777" w:rsidR="000473AB" w:rsidRPr="00CC5FBB" w:rsidRDefault="000473AB" w:rsidP="00FB5F5D">
            <w:pPr>
              <w:pStyle w:val="a3"/>
              <w:rPr>
                <w:spacing w:val="0"/>
              </w:rPr>
            </w:pPr>
            <w:r w:rsidRPr="00CC5FBB">
              <w:rPr>
                <w:rFonts w:cs="Century"/>
                <w:spacing w:val="3"/>
              </w:rPr>
              <w:t xml:space="preserve"> </w:t>
            </w:r>
            <w:r w:rsidRPr="00CC5FBB">
              <w:rPr>
                <w:rFonts w:ascii="ＭＳ 明朝" w:hAnsi="ＭＳ 明朝" w:hint="eastAsia"/>
              </w:rPr>
              <w:t>体</w:t>
            </w:r>
          </w:p>
        </w:tc>
        <w:tc>
          <w:tcPr>
            <w:tcW w:w="1587" w:type="dxa"/>
            <w:tcBorders>
              <w:top w:val="single" w:sz="4" w:space="0" w:color="000000"/>
              <w:left w:val="single" w:sz="4" w:space="0" w:color="000000"/>
              <w:bottom w:val="single" w:sz="4" w:space="0" w:color="000000"/>
              <w:right w:val="single" w:sz="4" w:space="0" w:color="000000"/>
            </w:tcBorders>
          </w:tcPr>
          <w:p w14:paraId="1E7173D2" w14:textId="77777777" w:rsidR="000473AB" w:rsidRPr="00CC5FBB" w:rsidRDefault="000473AB" w:rsidP="00FB5F5D">
            <w:pPr>
              <w:pStyle w:val="a3"/>
              <w:spacing w:before="103"/>
              <w:rPr>
                <w:spacing w:val="0"/>
              </w:rPr>
            </w:pPr>
          </w:p>
        </w:tc>
        <w:tc>
          <w:tcPr>
            <w:tcW w:w="1984" w:type="dxa"/>
            <w:tcBorders>
              <w:top w:val="single" w:sz="4" w:space="0" w:color="000000"/>
              <w:left w:val="nil"/>
              <w:bottom w:val="single" w:sz="4" w:space="0" w:color="000000"/>
              <w:right w:val="single" w:sz="4" w:space="0" w:color="000000"/>
            </w:tcBorders>
          </w:tcPr>
          <w:p w14:paraId="0174F10C" w14:textId="77777777" w:rsidR="000473AB" w:rsidRPr="00CC5FBB" w:rsidRDefault="000473AB" w:rsidP="00FB5F5D">
            <w:pPr>
              <w:pStyle w:val="a3"/>
              <w:spacing w:before="103"/>
              <w:rPr>
                <w:spacing w:val="0"/>
              </w:rPr>
            </w:pPr>
          </w:p>
        </w:tc>
        <w:tc>
          <w:tcPr>
            <w:tcW w:w="1843" w:type="dxa"/>
            <w:tcBorders>
              <w:top w:val="single" w:sz="4" w:space="0" w:color="000000"/>
              <w:left w:val="nil"/>
              <w:bottom w:val="single" w:sz="4" w:space="0" w:color="000000"/>
              <w:right w:val="single" w:sz="4" w:space="0" w:color="000000"/>
            </w:tcBorders>
          </w:tcPr>
          <w:p w14:paraId="7E4FFDD9" w14:textId="77777777" w:rsidR="000473AB" w:rsidRPr="00CC5FBB" w:rsidRDefault="000473AB" w:rsidP="00FB5F5D">
            <w:pPr>
              <w:pStyle w:val="a3"/>
              <w:spacing w:before="103"/>
              <w:rPr>
                <w:spacing w:val="0"/>
              </w:rPr>
            </w:pPr>
          </w:p>
        </w:tc>
        <w:tc>
          <w:tcPr>
            <w:tcW w:w="708" w:type="dxa"/>
            <w:tcBorders>
              <w:top w:val="single" w:sz="4" w:space="0" w:color="000000"/>
              <w:left w:val="nil"/>
              <w:bottom w:val="single" w:sz="4" w:space="0" w:color="000000"/>
              <w:right w:val="single" w:sz="4" w:space="0" w:color="000000"/>
            </w:tcBorders>
          </w:tcPr>
          <w:p w14:paraId="5DCA5947" w14:textId="77777777" w:rsidR="000473AB" w:rsidRPr="00CC5FBB" w:rsidRDefault="000473AB" w:rsidP="00FB5F5D">
            <w:pPr>
              <w:pStyle w:val="a3"/>
              <w:spacing w:before="103"/>
              <w:rPr>
                <w:spacing w:val="0"/>
              </w:rPr>
            </w:pPr>
          </w:p>
        </w:tc>
        <w:tc>
          <w:tcPr>
            <w:tcW w:w="709" w:type="dxa"/>
            <w:tcBorders>
              <w:top w:val="single" w:sz="4" w:space="0" w:color="000000"/>
              <w:left w:val="nil"/>
              <w:bottom w:val="single" w:sz="4" w:space="0" w:color="000000"/>
              <w:right w:val="single" w:sz="4" w:space="0" w:color="000000"/>
            </w:tcBorders>
          </w:tcPr>
          <w:p w14:paraId="36CFF04E" w14:textId="77777777" w:rsidR="000473AB" w:rsidRPr="00CC5FBB" w:rsidRDefault="000473AB" w:rsidP="00FB5F5D">
            <w:pPr>
              <w:pStyle w:val="a3"/>
              <w:spacing w:before="103"/>
              <w:rPr>
                <w:spacing w:val="0"/>
              </w:rPr>
            </w:pPr>
          </w:p>
        </w:tc>
        <w:tc>
          <w:tcPr>
            <w:tcW w:w="709" w:type="dxa"/>
            <w:tcBorders>
              <w:top w:val="single" w:sz="4" w:space="0" w:color="000000"/>
              <w:left w:val="nil"/>
              <w:bottom w:val="single" w:sz="4" w:space="0" w:color="000000"/>
              <w:right w:val="single" w:sz="4" w:space="0" w:color="auto"/>
            </w:tcBorders>
          </w:tcPr>
          <w:p w14:paraId="6242AF4F" w14:textId="77777777" w:rsidR="000473AB" w:rsidRPr="00CC5FBB" w:rsidRDefault="000473AB" w:rsidP="00FB5F5D">
            <w:pPr>
              <w:pStyle w:val="a3"/>
              <w:spacing w:before="103"/>
              <w:rPr>
                <w:spacing w:val="0"/>
              </w:rPr>
            </w:pPr>
          </w:p>
        </w:tc>
        <w:tc>
          <w:tcPr>
            <w:tcW w:w="709" w:type="dxa"/>
            <w:vMerge w:val="restart"/>
            <w:tcBorders>
              <w:top w:val="single" w:sz="4" w:space="0" w:color="000000"/>
              <w:left w:val="single" w:sz="4" w:space="0" w:color="auto"/>
              <w:right w:val="single" w:sz="18" w:space="0" w:color="000000"/>
            </w:tcBorders>
          </w:tcPr>
          <w:p w14:paraId="334C54C6" w14:textId="77777777" w:rsidR="000473AB" w:rsidRPr="00CC5FBB" w:rsidRDefault="000473AB" w:rsidP="00FB5F5D">
            <w:pPr>
              <w:pStyle w:val="a3"/>
              <w:spacing w:before="103"/>
              <w:jc w:val="center"/>
              <w:rPr>
                <w:spacing w:val="0"/>
              </w:rPr>
            </w:pPr>
          </w:p>
        </w:tc>
      </w:tr>
      <w:tr w:rsidR="000473AB" w:rsidRPr="00CC5FBB" w14:paraId="4318F3DA" w14:textId="77777777" w:rsidTr="00FB5F5D">
        <w:trPr>
          <w:cantSplit/>
          <w:trHeight w:hRule="exact" w:val="404"/>
        </w:trPr>
        <w:tc>
          <w:tcPr>
            <w:tcW w:w="432" w:type="dxa"/>
            <w:vMerge/>
            <w:tcBorders>
              <w:top w:val="nil"/>
              <w:left w:val="single" w:sz="18" w:space="0" w:color="000000"/>
              <w:bottom w:val="nil"/>
              <w:right w:val="nil"/>
            </w:tcBorders>
          </w:tcPr>
          <w:p w14:paraId="13CB9915" w14:textId="77777777" w:rsidR="000473AB" w:rsidRPr="00CC5FBB" w:rsidRDefault="000473AB" w:rsidP="00FB5F5D">
            <w:pPr>
              <w:pStyle w:val="a3"/>
              <w:wordWrap/>
              <w:spacing w:line="240" w:lineRule="auto"/>
              <w:rPr>
                <w:spacing w:val="0"/>
              </w:rPr>
            </w:pPr>
          </w:p>
        </w:tc>
        <w:tc>
          <w:tcPr>
            <w:tcW w:w="1587" w:type="dxa"/>
            <w:tcBorders>
              <w:top w:val="nil"/>
              <w:left w:val="single" w:sz="4" w:space="0" w:color="000000"/>
              <w:bottom w:val="single" w:sz="4" w:space="0" w:color="000000"/>
              <w:right w:val="single" w:sz="4" w:space="0" w:color="000000"/>
            </w:tcBorders>
          </w:tcPr>
          <w:p w14:paraId="04BC6BF0" w14:textId="77777777" w:rsidR="000473AB" w:rsidRPr="00CC5FBB" w:rsidRDefault="000473AB" w:rsidP="00FB5F5D">
            <w:pPr>
              <w:pStyle w:val="a3"/>
              <w:spacing w:before="103"/>
              <w:rPr>
                <w:spacing w:val="0"/>
              </w:rPr>
            </w:pPr>
          </w:p>
        </w:tc>
        <w:tc>
          <w:tcPr>
            <w:tcW w:w="1984" w:type="dxa"/>
            <w:tcBorders>
              <w:top w:val="nil"/>
              <w:left w:val="nil"/>
              <w:bottom w:val="single" w:sz="4" w:space="0" w:color="000000"/>
              <w:right w:val="single" w:sz="4" w:space="0" w:color="000000"/>
            </w:tcBorders>
          </w:tcPr>
          <w:p w14:paraId="4B85773B" w14:textId="77777777" w:rsidR="000473AB" w:rsidRPr="00CC5FBB" w:rsidRDefault="000473AB" w:rsidP="00FB5F5D">
            <w:pPr>
              <w:pStyle w:val="a3"/>
              <w:spacing w:before="103"/>
              <w:rPr>
                <w:spacing w:val="0"/>
              </w:rPr>
            </w:pPr>
          </w:p>
        </w:tc>
        <w:tc>
          <w:tcPr>
            <w:tcW w:w="1843" w:type="dxa"/>
            <w:tcBorders>
              <w:top w:val="nil"/>
              <w:left w:val="nil"/>
              <w:bottom w:val="single" w:sz="4" w:space="0" w:color="000000"/>
              <w:right w:val="single" w:sz="4" w:space="0" w:color="000000"/>
            </w:tcBorders>
          </w:tcPr>
          <w:p w14:paraId="5A3BF03E" w14:textId="77777777" w:rsidR="000473AB" w:rsidRPr="00CC5FBB" w:rsidRDefault="000473AB" w:rsidP="00FB5F5D">
            <w:pPr>
              <w:pStyle w:val="a3"/>
              <w:spacing w:before="103"/>
              <w:rPr>
                <w:spacing w:val="0"/>
              </w:rPr>
            </w:pPr>
          </w:p>
        </w:tc>
        <w:tc>
          <w:tcPr>
            <w:tcW w:w="708" w:type="dxa"/>
            <w:tcBorders>
              <w:top w:val="nil"/>
              <w:left w:val="nil"/>
              <w:bottom w:val="single" w:sz="4" w:space="0" w:color="000000"/>
              <w:right w:val="single" w:sz="4" w:space="0" w:color="000000"/>
            </w:tcBorders>
          </w:tcPr>
          <w:p w14:paraId="487C643F"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000000"/>
            </w:tcBorders>
          </w:tcPr>
          <w:p w14:paraId="671EAA0A"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auto"/>
            </w:tcBorders>
          </w:tcPr>
          <w:p w14:paraId="1E6E23B7" w14:textId="77777777" w:rsidR="000473AB" w:rsidRPr="00CC5FBB" w:rsidRDefault="000473AB" w:rsidP="00FB5F5D">
            <w:pPr>
              <w:pStyle w:val="a3"/>
              <w:spacing w:before="103"/>
              <w:rPr>
                <w:spacing w:val="0"/>
              </w:rPr>
            </w:pPr>
          </w:p>
        </w:tc>
        <w:tc>
          <w:tcPr>
            <w:tcW w:w="709" w:type="dxa"/>
            <w:vMerge/>
            <w:tcBorders>
              <w:left w:val="single" w:sz="4" w:space="0" w:color="auto"/>
              <w:right w:val="single" w:sz="18" w:space="0" w:color="000000"/>
            </w:tcBorders>
          </w:tcPr>
          <w:p w14:paraId="025CF468" w14:textId="77777777" w:rsidR="000473AB" w:rsidRPr="00CC5FBB" w:rsidRDefault="000473AB" w:rsidP="00FB5F5D">
            <w:pPr>
              <w:pStyle w:val="a3"/>
              <w:spacing w:before="103"/>
              <w:rPr>
                <w:spacing w:val="0"/>
              </w:rPr>
            </w:pPr>
          </w:p>
        </w:tc>
      </w:tr>
      <w:tr w:rsidR="000473AB" w:rsidRPr="00CC5FBB" w14:paraId="6E265755" w14:textId="77777777" w:rsidTr="00FB5F5D">
        <w:trPr>
          <w:cantSplit/>
          <w:trHeight w:hRule="exact" w:val="404"/>
        </w:trPr>
        <w:tc>
          <w:tcPr>
            <w:tcW w:w="432" w:type="dxa"/>
            <w:vMerge/>
            <w:tcBorders>
              <w:top w:val="nil"/>
              <w:left w:val="single" w:sz="18" w:space="0" w:color="000000"/>
              <w:bottom w:val="nil"/>
              <w:right w:val="nil"/>
            </w:tcBorders>
          </w:tcPr>
          <w:p w14:paraId="2F4FC345" w14:textId="77777777" w:rsidR="000473AB" w:rsidRPr="00CC5FBB" w:rsidRDefault="000473AB" w:rsidP="00FB5F5D">
            <w:pPr>
              <w:pStyle w:val="a3"/>
              <w:wordWrap/>
              <w:spacing w:line="240" w:lineRule="auto"/>
              <w:rPr>
                <w:spacing w:val="0"/>
              </w:rPr>
            </w:pPr>
          </w:p>
        </w:tc>
        <w:tc>
          <w:tcPr>
            <w:tcW w:w="1587" w:type="dxa"/>
            <w:tcBorders>
              <w:top w:val="nil"/>
              <w:left w:val="single" w:sz="4" w:space="0" w:color="000000"/>
              <w:bottom w:val="single" w:sz="4" w:space="0" w:color="000000"/>
              <w:right w:val="single" w:sz="4" w:space="0" w:color="000000"/>
            </w:tcBorders>
          </w:tcPr>
          <w:p w14:paraId="22030D14" w14:textId="77777777" w:rsidR="000473AB" w:rsidRPr="00CC5FBB" w:rsidRDefault="000473AB" w:rsidP="00FB5F5D">
            <w:pPr>
              <w:pStyle w:val="a3"/>
              <w:spacing w:before="103"/>
              <w:rPr>
                <w:spacing w:val="0"/>
              </w:rPr>
            </w:pPr>
          </w:p>
        </w:tc>
        <w:tc>
          <w:tcPr>
            <w:tcW w:w="1984" w:type="dxa"/>
            <w:tcBorders>
              <w:top w:val="nil"/>
              <w:left w:val="nil"/>
              <w:bottom w:val="single" w:sz="4" w:space="0" w:color="000000"/>
              <w:right w:val="single" w:sz="4" w:space="0" w:color="000000"/>
            </w:tcBorders>
          </w:tcPr>
          <w:p w14:paraId="6A197807" w14:textId="77777777" w:rsidR="000473AB" w:rsidRPr="00CC5FBB" w:rsidRDefault="000473AB" w:rsidP="00FB5F5D">
            <w:pPr>
              <w:pStyle w:val="a3"/>
              <w:spacing w:before="103"/>
              <w:rPr>
                <w:spacing w:val="0"/>
              </w:rPr>
            </w:pPr>
          </w:p>
        </w:tc>
        <w:tc>
          <w:tcPr>
            <w:tcW w:w="1843" w:type="dxa"/>
            <w:tcBorders>
              <w:top w:val="nil"/>
              <w:left w:val="nil"/>
              <w:bottom w:val="single" w:sz="4" w:space="0" w:color="000000"/>
              <w:right w:val="single" w:sz="4" w:space="0" w:color="000000"/>
            </w:tcBorders>
          </w:tcPr>
          <w:p w14:paraId="6E1E947C" w14:textId="77777777" w:rsidR="000473AB" w:rsidRPr="00CC5FBB" w:rsidRDefault="000473AB" w:rsidP="00FB5F5D">
            <w:pPr>
              <w:pStyle w:val="a3"/>
              <w:spacing w:before="103"/>
              <w:rPr>
                <w:spacing w:val="0"/>
              </w:rPr>
            </w:pPr>
          </w:p>
        </w:tc>
        <w:tc>
          <w:tcPr>
            <w:tcW w:w="708" w:type="dxa"/>
            <w:tcBorders>
              <w:top w:val="nil"/>
              <w:left w:val="nil"/>
              <w:bottom w:val="single" w:sz="4" w:space="0" w:color="000000"/>
              <w:right w:val="single" w:sz="4" w:space="0" w:color="000000"/>
            </w:tcBorders>
          </w:tcPr>
          <w:p w14:paraId="26334120"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000000"/>
            </w:tcBorders>
          </w:tcPr>
          <w:p w14:paraId="175627A4"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auto"/>
            </w:tcBorders>
          </w:tcPr>
          <w:p w14:paraId="5F3B8F33" w14:textId="77777777" w:rsidR="000473AB" w:rsidRPr="00CC5FBB" w:rsidRDefault="000473AB" w:rsidP="00FB5F5D">
            <w:pPr>
              <w:pStyle w:val="a3"/>
              <w:spacing w:before="103"/>
              <w:rPr>
                <w:spacing w:val="0"/>
              </w:rPr>
            </w:pPr>
          </w:p>
        </w:tc>
        <w:tc>
          <w:tcPr>
            <w:tcW w:w="709" w:type="dxa"/>
            <w:vMerge/>
            <w:tcBorders>
              <w:left w:val="single" w:sz="4" w:space="0" w:color="auto"/>
              <w:right w:val="single" w:sz="18" w:space="0" w:color="000000"/>
            </w:tcBorders>
          </w:tcPr>
          <w:p w14:paraId="0AF18274" w14:textId="77777777" w:rsidR="000473AB" w:rsidRPr="00CC5FBB" w:rsidRDefault="000473AB" w:rsidP="00FB5F5D">
            <w:pPr>
              <w:pStyle w:val="a3"/>
              <w:spacing w:before="103"/>
              <w:rPr>
                <w:spacing w:val="0"/>
              </w:rPr>
            </w:pPr>
          </w:p>
        </w:tc>
      </w:tr>
      <w:tr w:rsidR="000473AB" w:rsidRPr="00CC5FBB" w14:paraId="3EE1F6B7" w14:textId="77777777" w:rsidTr="00FB5F5D">
        <w:trPr>
          <w:cantSplit/>
          <w:trHeight w:hRule="exact" w:val="404"/>
        </w:trPr>
        <w:tc>
          <w:tcPr>
            <w:tcW w:w="432" w:type="dxa"/>
            <w:vMerge/>
            <w:tcBorders>
              <w:top w:val="nil"/>
              <w:left w:val="single" w:sz="18" w:space="0" w:color="000000"/>
              <w:bottom w:val="single" w:sz="12" w:space="0" w:color="000000"/>
              <w:right w:val="nil"/>
            </w:tcBorders>
          </w:tcPr>
          <w:p w14:paraId="4FF144C0" w14:textId="77777777" w:rsidR="000473AB" w:rsidRPr="00CC5FBB" w:rsidRDefault="000473AB" w:rsidP="00FB5F5D">
            <w:pPr>
              <w:pStyle w:val="a3"/>
              <w:wordWrap/>
              <w:spacing w:line="240" w:lineRule="auto"/>
              <w:rPr>
                <w:spacing w:val="0"/>
              </w:rPr>
            </w:pPr>
          </w:p>
        </w:tc>
        <w:tc>
          <w:tcPr>
            <w:tcW w:w="1587" w:type="dxa"/>
            <w:tcBorders>
              <w:top w:val="nil"/>
              <w:left w:val="single" w:sz="4" w:space="0" w:color="000000"/>
              <w:bottom w:val="single" w:sz="12" w:space="0" w:color="000000"/>
              <w:right w:val="single" w:sz="4" w:space="0" w:color="000000"/>
            </w:tcBorders>
          </w:tcPr>
          <w:p w14:paraId="75E750BD" w14:textId="77777777" w:rsidR="000473AB" w:rsidRPr="00CC5FBB" w:rsidRDefault="000473AB" w:rsidP="00FB5F5D">
            <w:pPr>
              <w:pStyle w:val="a3"/>
              <w:spacing w:before="103"/>
              <w:rPr>
                <w:spacing w:val="0"/>
              </w:rPr>
            </w:pPr>
          </w:p>
        </w:tc>
        <w:tc>
          <w:tcPr>
            <w:tcW w:w="1984" w:type="dxa"/>
            <w:tcBorders>
              <w:top w:val="nil"/>
              <w:left w:val="nil"/>
              <w:bottom w:val="single" w:sz="12" w:space="0" w:color="000000"/>
              <w:right w:val="single" w:sz="4" w:space="0" w:color="000000"/>
            </w:tcBorders>
          </w:tcPr>
          <w:p w14:paraId="46115E71" w14:textId="77777777" w:rsidR="000473AB" w:rsidRPr="00CC5FBB" w:rsidRDefault="000473AB" w:rsidP="00FB5F5D">
            <w:pPr>
              <w:pStyle w:val="a3"/>
              <w:spacing w:before="103"/>
              <w:rPr>
                <w:spacing w:val="0"/>
              </w:rPr>
            </w:pPr>
          </w:p>
        </w:tc>
        <w:tc>
          <w:tcPr>
            <w:tcW w:w="1843" w:type="dxa"/>
            <w:tcBorders>
              <w:top w:val="nil"/>
              <w:left w:val="nil"/>
              <w:bottom w:val="single" w:sz="12" w:space="0" w:color="000000"/>
              <w:right w:val="single" w:sz="4" w:space="0" w:color="000000"/>
            </w:tcBorders>
          </w:tcPr>
          <w:p w14:paraId="2360F197" w14:textId="77777777" w:rsidR="000473AB" w:rsidRPr="00CC5FBB" w:rsidRDefault="000473AB" w:rsidP="00FB5F5D">
            <w:pPr>
              <w:pStyle w:val="a3"/>
              <w:spacing w:before="103"/>
              <w:rPr>
                <w:spacing w:val="0"/>
              </w:rPr>
            </w:pPr>
          </w:p>
        </w:tc>
        <w:tc>
          <w:tcPr>
            <w:tcW w:w="708" w:type="dxa"/>
            <w:tcBorders>
              <w:top w:val="nil"/>
              <w:left w:val="nil"/>
              <w:bottom w:val="single" w:sz="12" w:space="0" w:color="000000"/>
              <w:right w:val="single" w:sz="4" w:space="0" w:color="000000"/>
            </w:tcBorders>
          </w:tcPr>
          <w:p w14:paraId="5920EDD8" w14:textId="77777777" w:rsidR="000473AB" w:rsidRPr="00CC5FBB" w:rsidRDefault="000473AB" w:rsidP="00FB5F5D">
            <w:pPr>
              <w:pStyle w:val="a3"/>
              <w:spacing w:before="103"/>
              <w:rPr>
                <w:spacing w:val="0"/>
              </w:rPr>
            </w:pPr>
          </w:p>
        </w:tc>
        <w:tc>
          <w:tcPr>
            <w:tcW w:w="709" w:type="dxa"/>
            <w:tcBorders>
              <w:top w:val="nil"/>
              <w:left w:val="nil"/>
              <w:bottom w:val="single" w:sz="12" w:space="0" w:color="000000"/>
              <w:right w:val="single" w:sz="4" w:space="0" w:color="000000"/>
            </w:tcBorders>
          </w:tcPr>
          <w:p w14:paraId="5F5155F4" w14:textId="77777777" w:rsidR="000473AB" w:rsidRPr="00CC5FBB" w:rsidRDefault="000473AB" w:rsidP="00FB5F5D">
            <w:pPr>
              <w:pStyle w:val="a3"/>
              <w:spacing w:before="103"/>
              <w:rPr>
                <w:spacing w:val="0"/>
              </w:rPr>
            </w:pPr>
          </w:p>
        </w:tc>
        <w:tc>
          <w:tcPr>
            <w:tcW w:w="709" w:type="dxa"/>
            <w:tcBorders>
              <w:top w:val="nil"/>
              <w:left w:val="nil"/>
              <w:bottom w:val="single" w:sz="12" w:space="0" w:color="000000"/>
              <w:right w:val="single" w:sz="4" w:space="0" w:color="auto"/>
            </w:tcBorders>
          </w:tcPr>
          <w:p w14:paraId="4E5B4D5A" w14:textId="77777777" w:rsidR="000473AB" w:rsidRPr="00CC5FBB" w:rsidRDefault="000473AB" w:rsidP="00FB5F5D">
            <w:pPr>
              <w:pStyle w:val="a3"/>
              <w:spacing w:before="103"/>
              <w:rPr>
                <w:spacing w:val="0"/>
              </w:rPr>
            </w:pPr>
          </w:p>
        </w:tc>
        <w:tc>
          <w:tcPr>
            <w:tcW w:w="709" w:type="dxa"/>
            <w:vMerge/>
            <w:tcBorders>
              <w:left w:val="single" w:sz="4" w:space="0" w:color="auto"/>
              <w:right w:val="single" w:sz="18" w:space="0" w:color="000000"/>
            </w:tcBorders>
          </w:tcPr>
          <w:p w14:paraId="1FB35C20" w14:textId="77777777" w:rsidR="000473AB" w:rsidRPr="00CC5FBB" w:rsidRDefault="000473AB" w:rsidP="00FB5F5D">
            <w:pPr>
              <w:pStyle w:val="a3"/>
              <w:spacing w:before="103"/>
              <w:rPr>
                <w:spacing w:val="0"/>
              </w:rPr>
            </w:pPr>
          </w:p>
        </w:tc>
      </w:tr>
      <w:tr w:rsidR="000473AB" w:rsidRPr="00CC5FBB" w14:paraId="4A1E1849" w14:textId="77777777" w:rsidTr="00FB5F5D">
        <w:trPr>
          <w:cantSplit/>
          <w:trHeight w:hRule="exact" w:val="404"/>
        </w:trPr>
        <w:tc>
          <w:tcPr>
            <w:tcW w:w="432" w:type="dxa"/>
            <w:vMerge w:val="restart"/>
            <w:tcBorders>
              <w:top w:val="nil"/>
              <w:left w:val="single" w:sz="18" w:space="0" w:color="000000"/>
              <w:bottom w:val="nil"/>
              <w:right w:val="nil"/>
            </w:tcBorders>
          </w:tcPr>
          <w:p w14:paraId="7DC2A211" w14:textId="77777777" w:rsidR="000473AB" w:rsidRPr="00CC5FBB" w:rsidRDefault="000473AB" w:rsidP="00FB5F5D">
            <w:pPr>
              <w:pStyle w:val="a3"/>
              <w:spacing w:before="103"/>
              <w:rPr>
                <w:spacing w:val="0"/>
              </w:rPr>
            </w:pPr>
            <w:r w:rsidRPr="00CC5FBB">
              <w:rPr>
                <w:rFonts w:cs="Century"/>
                <w:spacing w:val="3"/>
              </w:rPr>
              <w:t xml:space="preserve"> </w:t>
            </w:r>
            <w:r w:rsidRPr="00CC5FBB">
              <w:rPr>
                <w:rFonts w:ascii="ＭＳ 明朝" w:hAnsi="ＭＳ 明朝" w:hint="eastAsia"/>
              </w:rPr>
              <w:t>補</w:t>
            </w:r>
          </w:p>
          <w:p w14:paraId="2ED07358" w14:textId="77777777" w:rsidR="000473AB" w:rsidRPr="00CC5FBB" w:rsidRDefault="000473AB" w:rsidP="00FB5F5D">
            <w:pPr>
              <w:pStyle w:val="a3"/>
              <w:rPr>
                <w:spacing w:val="0"/>
              </w:rPr>
            </w:pPr>
          </w:p>
          <w:p w14:paraId="0DE5B28A" w14:textId="77777777" w:rsidR="000473AB" w:rsidRPr="00CC5FBB" w:rsidRDefault="000473AB" w:rsidP="00FB5F5D">
            <w:pPr>
              <w:pStyle w:val="a3"/>
              <w:rPr>
                <w:spacing w:val="0"/>
              </w:rPr>
            </w:pPr>
            <w:r w:rsidRPr="00CC5FBB">
              <w:rPr>
                <w:rFonts w:cs="Century"/>
                <w:spacing w:val="3"/>
              </w:rPr>
              <w:t xml:space="preserve"> </w:t>
            </w:r>
            <w:r w:rsidRPr="00CC5FBB">
              <w:rPr>
                <w:rFonts w:ascii="ＭＳ 明朝" w:hAnsi="ＭＳ 明朝" w:hint="eastAsia"/>
              </w:rPr>
              <w:t>欠</w:t>
            </w:r>
          </w:p>
        </w:tc>
        <w:tc>
          <w:tcPr>
            <w:tcW w:w="1587" w:type="dxa"/>
            <w:tcBorders>
              <w:top w:val="nil"/>
              <w:left w:val="single" w:sz="4" w:space="0" w:color="000000"/>
              <w:bottom w:val="single" w:sz="4" w:space="0" w:color="000000"/>
              <w:right w:val="single" w:sz="4" w:space="0" w:color="000000"/>
            </w:tcBorders>
          </w:tcPr>
          <w:p w14:paraId="3FFF1B1E" w14:textId="77777777" w:rsidR="000473AB" w:rsidRPr="00CC5FBB" w:rsidRDefault="000473AB" w:rsidP="00FB5F5D">
            <w:pPr>
              <w:pStyle w:val="a3"/>
              <w:spacing w:before="103"/>
              <w:rPr>
                <w:spacing w:val="0"/>
              </w:rPr>
            </w:pPr>
          </w:p>
        </w:tc>
        <w:tc>
          <w:tcPr>
            <w:tcW w:w="1984" w:type="dxa"/>
            <w:tcBorders>
              <w:top w:val="nil"/>
              <w:left w:val="nil"/>
              <w:bottom w:val="single" w:sz="4" w:space="0" w:color="000000"/>
              <w:right w:val="single" w:sz="4" w:space="0" w:color="000000"/>
            </w:tcBorders>
          </w:tcPr>
          <w:p w14:paraId="38C03693" w14:textId="77777777" w:rsidR="000473AB" w:rsidRPr="00CC5FBB" w:rsidRDefault="000473AB" w:rsidP="00FB5F5D">
            <w:pPr>
              <w:pStyle w:val="a3"/>
              <w:spacing w:before="103"/>
              <w:rPr>
                <w:spacing w:val="0"/>
              </w:rPr>
            </w:pPr>
          </w:p>
        </w:tc>
        <w:tc>
          <w:tcPr>
            <w:tcW w:w="1843" w:type="dxa"/>
            <w:tcBorders>
              <w:top w:val="nil"/>
              <w:left w:val="nil"/>
              <w:bottom w:val="single" w:sz="4" w:space="0" w:color="000000"/>
              <w:right w:val="single" w:sz="4" w:space="0" w:color="000000"/>
            </w:tcBorders>
          </w:tcPr>
          <w:p w14:paraId="40FA75BA" w14:textId="77777777" w:rsidR="000473AB" w:rsidRPr="00CC5FBB" w:rsidRDefault="000473AB" w:rsidP="00FB5F5D">
            <w:pPr>
              <w:pStyle w:val="a3"/>
              <w:spacing w:before="103"/>
              <w:rPr>
                <w:spacing w:val="0"/>
              </w:rPr>
            </w:pPr>
          </w:p>
        </w:tc>
        <w:tc>
          <w:tcPr>
            <w:tcW w:w="708" w:type="dxa"/>
            <w:tcBorders>
              <w:top w:val="nil"/>
              <w:left w:val="nil"/>
              <w:bottom w:val="single" w:sz="4" w:space="0" w:color="000000"/>
              <w:right w:val="single" w:sz="4" w:space="0" w:color="000000"/>
            </w:tcBorders>
          </w:tcPr>
          <w:p w14:paraId="63832F9E"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000000"/>
            </w:tcBorders>
          </w:tcPr>
          <w:p w14:paraId="3AC6B271"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auto"/>
            </w:tcBorders>
          </w:tcPr>
          <w:p w14:paraId="73B85E0F" w14:textId="77777777" w:rsidR="000473AB" w:rsidRPr="00CC5FBB" w:rsidRDefault="000473AB" w:rsidP="00FB5F5D">
            <w:pPr>
              <w:pStyle w:val="a3"/>
              <w:spacing w:before="103"/>
              <w:rPr>
                <w:spacing w:val="0"/>
              </w:rPr>
            </w:pPr>
          </w:p>
        </w:tc>
        <w:tc>
          <w:tcPr>
            <w:tcW w:w="709" w:type="dxa"/>
            <w:vMerge/>
            <w:tcBorders>
              <w:left w:val="single" w:sz="4" w:space="0" w:color="auto"/>
              <w:right w:val="single" w:sz="18" w:space="0" w:color="000000"/>
            </w:tcBorders>
          </w:tcPr>
          <w:p w14:paraId="02FD4A75" w14:textId="77777777" w:rsidR="000473AB" w:rsidRPr="00CC5FBB" w:rsidRDefault="000473AB" w:rsidP="00FB5F5D">
            <w:pPr>
              <w:pStyle w:val="a3"/>
              <w:spacing w:before="103"/>
              <w:rPr>
                <w:spacing w:val="0"/>
              </w:rPr>
            </w:pPr>
          </w:p>
        </w:tc>
      </w:tr>
      <w:tr w:rsidR="000473AB" w:rsidRPr="00CC5FBB" w14:paraId="4834ABA5" w14:textId="77777777" w:rsidTr="00FB5F5D">
        <w:trPr>
          <w:cantSplit/>
          <w:trHeight w:hRule="exact" w:val="404"/>
        </w:trPr>
        <w:tc>
          <w:tcPr>
            <w:tcW w:w="432" w:type="dxa"/>
            <w:vMerge/>
            <w:tcBorders>
              <w:top w:val="nil"/>
              <w:left w:val="single" w:sz="18" w:space="0" w:color="000000"/>
              <w:bottom w:val="single" w:sz="18" w:space="0" w:color="000000"/>
              <w:right w:val="nil"/>
            </w:tcBorders>
          </w:tcPr>
          <w:p w14:paraId="7F9681AF" w14:textId="77777777" w:rsidR="000473AB" w:rsidRPr="00CC5FBB" w:rsidRDefault="000473AB" w:rsidP="00FB5F5D">
            <w:pPr>
              <w:pStyle w:val="a3"/>
              <w:wordWrap/>
              <w:spacing w:line="240" w:lineRule="auto"/>
              <w:rPr>
                <w:spacing w:val="0"/>
              </w:rPr>
            </w:pPr>
          </w:p>
        </w:tc>
        <w:tc>
          <w:tcPr>
            <w:tcW w:w="1587" w:type="dxa"/>
            <w:tcBorders>
              <w:top w:val="nil"/>
              <w:left w:val="single" w:sz="4" w:space="0" w:color="000000"/>
              <w:bottom w:val="single" w:sz="18" w:space="0" w:color="000000"/>
              <w:right w:val="single" w:sz="4" w:space="0" w:color="000000"/>
            </w:tcBorders>
          </w:tcPr>
          <w:p w14:paraId="4BFA0D43" w14:textId="77777777" w:rsidR="000473AB" w:rsidRPr="00CC5FBB" w:rsidRDefault="000473AB" w:rsidP="00FB5F5D">
            <w:pPr>
              <w:pStyle w:val="a3"/>
              <w:spacing w:before="103"/>
              <w:rPr>
                <w:spacing w:val="0"/>
              </w:rPr>
            </w:pPr>
          </w:p>
        </w:tc>
        <w:tc>
          <w:tcPr>
            <w:tcW w:w="1984" w:type="dxa"/>
            <w:tcBorders>
              <w:top w:val="nil"/>
              <w:left w:val="nil"/>
              <w:bottom w:val="single" w:sz="18" w:space="0" w:color="000000"/>
              <w:right w:val="single" w:sz="4" w:space="0" w:color="000000"/>
            </w:tcBorders>
          </w:tcPr>
          <w:p w14:paraId="52DB9263" w14:textId="77777777" w:rsidR="000473AB" w:rsidRPr="00CC5FBB" w:rsidRDefault="000473AB" w:rsidP="00FB5F5D">
            <w:pPr>
              <w:pStyle w:val="a3"/>
              <w:spacing w:before="103"/>
              <w:rPr>
                <w:spacing w:val="0"/>
              </w:rPr>
            </w:pPr>
          </w:p>
        </w:tc>
        <w:tc>
          <w:tcPr>
            <w:tcW w:w="1843" w:type="dxa"/>
            <w:tcBorders>
              <w:top w:val="nil"/>
              <w:left w:val="nil"/>
              <w:bottom w:val="single" w:sz="18" w:space="0" w:color="000000"/>
              <w:right w:val="single" w:sz="4" w:space="0" w:color="000000"/>
            </w:tcBorders>
          </w:tcPr>
          <w:p w14:paraId="4C8BD201" w14:textId="77777777" w:rsidR="000473AB" w:rsidRPr="00CC5FBB" w:rsidRDefault="000473AB" w:rsidP="00FB5F5D">
            <w:pPr>
              <w:pStyle w:val="a3"/>
              <w:spacing w:before="103"/>
              <w:rPr>
                <w:spacing w:val="0"/>
              </w:rPr>
            </w:pPr>
          </w:p>
        </w:tc>
        <w:tc>
          <w:tcPr>
            <w:tcW w:w="708" w:type="dxa"/>
            <w:tcBorders>
              <w:top w:val="nil"/>
              <w:left w:val="nil"/>
              <w:bottom w:val="single" w:sz="18" w:space="0" w:color="000000"/>
              <w:right w:val="single" w:sz="4" w:space="0" w:color="000000"/>
            </w:tcBorders>
          </w:tcPr>
          <w:p w14:paraId="2B045BBD" w14:textId="77777777" w:rsidR="000473AB" w:rsidRPr="00CC5FBB" w:rsidRDefault="000473AB" w:rsidP="00FB5F5D">
            <w:pPr>
              <w:pStyle w:val="a3"/>
              <w:spacing w:before="103"/>
              <w:rPr>
                <w:spacing w:val="0"/>
              </w:rPr>
            </w:pPr>
          </w:p>
        </w:tc>
        <w:tc>
          <w:tcPr>
            <w:tcW w:w="709" w:type="dxa"/>
            <w:tcBorders>
              <w:top w:val="nil"/>
              <w:left w:val="nil"/>
              <w:bottom w:val="single" w:sz="18" w:space="0" w:color="000000"/>
              <w:right w:val="single" w:sz="4" w:space="0" w:color="000000"/>
            </w:tcBorders>
          </w:tcPr>
          <w:p w14:paraId="6140204C" w14:textId="77777777" w:rsidR="000473AB" w:rsidRPr="00CC5FBB" w:rsidRDefault="000473AB" w:rsidP="00FB5F5D">
            <w:pPr>
              <w:pStyle w:val="a3"/>
              <w:spacing w:before="103"/>
              <w:rPr>
                <w:spacing w:val="0"/>
              </w:rPr>
            </w:pPr>
          </w:p>
        </w:tc>
        <w:tc>
          <w:tcPr>
            <w:tcW w:w="709" w:type="dxa"/>
            <w:tcBorders>
              <w:top w:val="nil"/>
              <w:left w:val="nil"/>
              <w:bottom w:val="single" w:sz="18" w:space="0" w:color="000000"/>
              <w:right w:val="single" w:sz="4" w:space="0" w:color="auto"/>
            </w:tcBorders>
          </w:tcPr>
          <w:p w14:paraId="7423FE1D" w14:textId="77777777" w:rsidR="000473AB" w:rsidRPr="00CC5FBB" w:rsidRDefault="000473AB" w:rsidP="00FB5F5D">
            <w:pPr>
              <w:pStyle w:val="a3"/>
              <w:spacing w:before="103"/>
              <w:rPr>
                <w:spacing w:val="0"/>
              </w:rPr>
            </w:pPr>
          </w:p>
        </w:tc>
        <w:tc>
          <w:tcPr>
            <w:tcW w:w="709" w:type="dxa"/>
            <w:vMerge/>
            <w:tcBorders>
              <w:left w:val="single" w:sz="4" w:space="0" w:color="auto"/>
              <w:bottom w:val="single" w:sz="18" w:space="0" w:color="000000"/>
              <w:right w:val="single" w:sz="18" w:space="0" w:color="000000"/>
            </w:tcBorders>
          </w:tcPr>
          <w:p w14:paraId="23D89E11" w14:textId="77777777" w:rsidR="000473AB" w:rsidRPr="00CC5FBB" w:rsidRDefault="000473AB" w:rsidP="00FB5F5D">
            <w:pPr>
              <w:pStyle w:val="a3"/>
              <w:spacing w:before="103"/>
              <w:rPr>
                <w:spacing w:val="0"/>
              </w:rPr>
            </w:pPr>
          </w:p>
        </w:tc>
      </w:tr>
      <w:tr w:rsidR="000473AB" w:rsidRPr="00CC5FBB" w14:paraId="46D428A8" w14:textId="77777777" w:rsidTr="00FB5F5D">
        <w:trPr>
          <w:cantSplit/>
          <w:trHeight w:hRule="exact" w:val="404"/>
        </w:trPr>
        <w:tc>
          <w:tcPr>
            <w:tcW w:w="432" w:type="dxa"/>
            <w:vMerge w:val="restart"/>
            <w:tcBorders>
              <w:top w:val="nil"/>
              <w:left w:val="single" w:sz="18" w:space="0" w:color="000000"/>
              <w:bottom w:val="nil"/>
              <w:right w:val="nil"/>
            </w:tcBorders>
          </w:tcPr>
          <w:p w14:paraId="27A9BEFF" w14:textId="77777777" w:rsidR="000473AB" w:rsidRPr="00CC5FBB" w:rsidRDefault="000473AB" w:rsidP="00FB5F5D">
            <w:pPr>
              <w:pStyle w:val="a3"/>
              <w:spacing w:before="103"/>
              <w:rPr>
                <w:spacing w:val="0"/>
              </w:rPr>
            </w:pPr>
          </w:p>
          <w:p w14:paraId="3610FF40" w14:textId="77777777" w:rsidR="000473AB" w:rsidRPr="00CC5FBB" w:rsidRDefault="000473AB" w:rsidP="00FB5F5D">
            <w:pPr>
              <w:pStyle w:val="a3"/>
              <w:rPr>
                <w:spacing w:val="0"/>
              </w:rPr>
            </w:pPr>
            <w:r w:rsidRPr="00CC5FBB">
              <w:rPr>
                <w:rFonts w:cs="Century"/>
                <w:spacing w:val="3"/>
              </w:rPr>
              <w:t xml:space="preserve"> </w:t>
            </w:r>
            <w:r w:rsidRPr="00CC5FBB">
              <w:rPr>
                <w:rFonts w:ascii="ＭＳ 明朝" w:hAnsi="ＭＳ 明朝" w:hint="eastAsia"/>
              </w:rPr>
              <w:t>個</w:t>
            </w:r>
          </w:p>
          <w:p w14:paraId="451D0015" w14:textId="77777777" w:rsidR="000473AB" w:rsidRPr="00CC5FBB" w:rsidRDefault="000473AB" w:rsidP="00FB5F5D">
            <w:pPr>
              <w:pStyle w:val="a3"/>
              <w:rPr>
                <w:spacing w:val="0"/>
              </w:rPr>
            </w:pPr>
          </w:p>
          <w:p w14:paraId="04990A90" w14:textId="77777777" w:rsidR="000473AB" w:rsidRPr="00CC5FBB" w:rsidRDefault="000473AB" w:rsidP="00FB5F5D">
            <w:pPr>
              <w:pStyle w:val="a3"/>
              <w:rPr>
                <w:spacing w:val="0"/>
              </w:rPr>
            </w:pPr>
          </w:p>
          <w:p w14:paraId="7E36DD1F" w14:textId="77777777" w:rsidR="000473AB" w:rsidRPr="00CC5FBB" w:rsidRDefault="000473AB" w:rsidP="00FB5F5D">
            <w:pPr>
              <w:pStyle w:val="a3"/>
              <w:rPr>
                <w:spacing w:val="0"/>
              </w:rPr>
            </w:pPr>
            <w:r w:rsidRPr="00CC5FBB">
              <w:rPr>
                <w:rFonts w:cs="Century"/>
                <w:spacing w:val="3"/>
              </w:rPr>
              <w:t xml:space="preserve"> </w:t>
            </w:r>
            <w:r w:rsidRPr="00CC5FBB">
              <w:rPr>
                <w:rFonts w:ascii="ＭＳ 明朝" w:hAnsi="ＭＳ 明朝" w:hint="eastAsia"/>
              </w:rPr>
              <w:t>人</w:t>
            </w:r>
          </w:p>
        </w:tc>
        <w:tc>
          <w:tcPr>
            <w:tcW w:w="1587" w:type="dxa"/>
            <w:tcBorders>
              <w:top w:val="nil"/>
              <w:left w:val="single" w:sz="4" w:space="0" w:color="000000"/>
              <w:bottom w:val="single" w:sz="4" w:space="0" w:color="000000"/>
              <w:right w:val="single" w:sz="4" w:space="0" w:color="000000"/>
            </w:tcBorders>
          </w:tcPr>
          <w:p w14:paraId="19CDF1EA" w14:textId="77777777" w:rsidR="000473AB" w:rsidRPr="00CC5FBB" w:rsidRDefault="000473AB" w:rsidP="00FB5F5D">
            <w:pPr>
              <w:pStyle w:val="a3"/>
              <w:spacing w:before="103"/>
              <w:rPr>
                <w:spacing w:val="0"/>
              </w:rPr>
            </w:pPr>
          </w:p>
        </w:tc>
        <w:tc>
          <w:tcPr>
            <w:tcW w:w="1984" w:type="dxa"/>
            <w:tcBorders>
              <w:top w:val="nil"/>
              <w:left w:val="nil"/>
              <w:bottom w:val="single" w:sz="4" w:space="0" w:color="000000"/>
              <w:right w:val="single" w:sz="4" w:space="0" w:color="000000"/>
            </w:tcBorders>
          </w:tcPr>
          <w:p w14:paraId="0CC65708" w14:textId="77777777" w:rsidR="000473AB" w:rsidRPr="00CC5FBB" w:rsidRDefault="000473AB" w:rsidP="00FB5F5D">
            <w:pPr>
              <w:pStyle w:val="a3"/>
              <w:spacing w:before="103"/>
              <w:rPr>
                <w:spacing w:val="0"/>
              </w:rPr>
            </w:pPr>
          </w:p>
        </w:tc>
        <w:tc>
          <w:tcPr>
            <w:tcW w:w="1843" w:type="dxa"/>
            <w:tcBorders>
              <w:top w:val="nil"/>
              <w:left w:val="nil"/>
              <w:bottom w:val="single" w:sz="4" w:space="0" w:color="000000"/>
              <w:right w:val="single" w:sz="4" w:space="0" w:color="000000"/>
            </w:tcBorders>
          </w:tcPr>
          <w:p w14:paraId="30058A26" w14:textId="77777777" w:rsidR="000473AB" w:rsidRPr="00CC5FBB" w:rsidRDefault="000473AB" w:rsidP="00FB5F5D">
            <w:pPr>
              <w:pStyle w:val="a3"/>
              <w:spacing w:before="103"/>
              <w:rPr>
                <w:spacing w:val="0"/>
              </w:rPr>
            </w:pPr>
          </w:p>
        </w:tc>
        <w:tc>
          <w:tcPr>
            <w:tcW w:w="708" w:type="dxa"/>
            <w:tcBorders>
              <w:top w:val="nil"/>
              <w:left w:val="nil"/>
              <w:bottom w:val="single" w:sz="4" w:space="0" w:color="000000"/>
              <w:right w:val="single" w:sz="4" w:space="0" w:color="000000"/>
            </w:tcBorders>
          </w:tcPr>
          <w:p w14:paraId="5F91AF24"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000000"/>
            </w:tcBorders>
          </w:tcPr>
          <w:p w14:paraId="72F8E206"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auto"/>
            </w:tcBorders>
          </w:tcPr>
          <w:p w14:paraId="5103FA3D" w14:textId="77777777" w:rsidR="000473AB" w:rsidRPr="00CC5FBB" w:rsidRDefault="000473AB" w:rsidP="00FB5F5D">
            <w:pPr>
              <w:pStyle w:val="a3"/>
              <w:spacing w:before="103"/>
              <w:rPr>
                <w:spacing w:val="0"/>
              </w:rPr>
            </w:pPr>
          </w:p>
        </w:tc>
        <w:tc>
          <w:tcPr>
            <w:tcW w:w="709" w:type="dxa"/>
            <w:tcBorders>
              <w:top w:val="nil"/>
              <w:left w:val="single" w:sz="4" w:space="0" w:color="auto"/>
              <w:bottom w:val="single" w:sz="4" w:space="0" w:color="000000"/>
              <w:right w:val="single" w:sz="18" w:space="0" w:color="000000"/>
            </w:tcBorders>
          </w:tcPr>
          <w:p w14:paraId="20A3CBF5" w14:textId="77777777" w:rsidR="000473AB" w:rsidRPr="00CC5FBB" w:rsidRDefault="000473AB" w:rsidP="00FB5F5D">
            <w:pPr>
              <w:pStyle w:val="a3"/>
              <w:spacing w:before="103"/>
              <w:rPr>
                <w:spacing w:val="0"/>
              </w:rPr>
            </w:pPr>
          </w:p>
        </w:tc>
      </w:tr>
      <w:tr w:rsidR="000473AB" w:rsidRPr="00CC5FBB" w14:paraId="7CBB24B4" w14:textId="77777777" w:rsidTr="00FB5F5D">
        <w:trPr>
          <w:cantSplit/>
          <w:trHeight w:hRule="exact" w:val="404"/>
        </w:trPr>
        <w:tc>
          <w:tcPr>
            <w:tcW w:w="432" w:type="dxa"/>
            <w:vMerge/>
            <w:tcBorders>
              <w:top w:val="nil"/>
              <w:left w:val="single" w:sz="18" w:space="0" w:color="000000"/>
              <w:bottom w:val="nil"/>
              <w:right w:val="nil"/>
            </w:tcBorders>
          </w:tcPr>
          <w:p w14:paraId="542886C7" w14:textId="77777777" w:rsidR="000473AB" w:rsidRPr="00CC5FBB" w:rsidRDefault="000473AB" w:rsidP="00FB5F5D">
            <w:pPr>
              <w:pStyle w:val="a3"/>
              <w:wordWrap/>
              <w:spacing w:line="240" w:lineRule="auto"/>
              <w:rPr>
                <w:spacing w:val="0"/>
              </w:rPr>
            </w:pPr>
          </w:p>
        </w:tc>
        <w:tc>
          <w:tcPr>
            <w:tcW w:w="1587" w:type="dxa"/>
            <w:tcBorders>
              <w:top w:val="nil"/>
              <w:left w:val="single" w:sz="4" w:space="0" w:color="000000"/>
              <w:bottom w:val="single" w:sz="4" w:space="0" w:color="000000"/>
              <w:right w:val="single" w:sz="4" w:space="0" w:color="000000"/>
            </w:tcBorders>
          </w:tcPr>
          <w:p w14:paraId="31C760A7" w14:textId="77777777" w:rsidR="000473AB" w:rsidRPr="00CC5FBB" w:rsidRDefault="000473AB" w:rsidP="00FB5F5D">
            <w:pPr>
              <w:pStyle w:val="a3"/>
              <w:spacing w:before="103"/>
              <w:rPr>
                <w:spacing w:val="0"/>
              </w:rPr>
            </w:pPr>
          </w:p>
        </w:tc>
        <w:tc>
          <w:tcPr>
            <w:tcW w:w="1984" w:type="dxa"/>
            <w:tcBorders>
              <w:top w:val="nil"/>
              <w:left w:val="nil"/>
              <w:bottom w:val="single" w:sz="4" w:space="0" w:color="000000"/>
              <w:right w:val="single" w:sz="4" w:space="0" w:color="000000"/>
            </w:tcBorders>
          </w:tcPr>
          <w:p w14:paraId="48D3B0C6" w14:textId="77777777" w:rsidR="000473AB" w:rsidRPr="00CC5FBB" w:rsidRDefault="000473AB" w:rsidP="00FB5F5D">
            <w:pPr>
              <w:pStyle w:val="a3"/>
              <w:spacing w:before="103"/>
              <w:rPr>
                <w:spacing w:val="0"/>
              </w:rPr>
            </w:pPr>
          </w:p>
        </w:tc>
        <w:tc>
          <w:tcPr>
            <w:tcW w:w="1843" w:type="dxa"/>
            <w:tcBorders>
              <w:top w:val="nil"/>
              <w:left w:val="nil"/>
              <w:bottom w:val="single" w:sz="4" w:space="0" w:color="000000"/>
              <w:right w:val="single" w:sz="4" w:space="0" w:color="000000"/>
            </w:tcBorders>
          </w:tcPr>
          <w:p w14:paraId="7C31680E" w14:textId="77777777" w:rsidR="000473AB" w:rsidRPr="00CC5FBB" w:rsidRDefault="000473AB" w:rsidP="00FB5F5D">
            <w:pPr>
              <w:pStyle w:val="a3"/>
              <w:spacing w:before="103"/>
              <w:rPr>
                <w:spacing w:val="0"/>
              </w:rPr>
            </w:pPr>
          </w:p>
        </w:tc>
        <w:tc>
          <w:tcPr>
            <w:tcW w:w="708" w:type="dxa"/>
            <w:tcBorders>
              <w:top w:val="nil"/>
              <w:left w:val="nil"/>
              <w:bottom w:val="single" w:sz="4" w:space="0" w:color="000000"/>
              <w:right w:val="single" w:sz="4" w:space="0" w:color="000000"/>
            </w:tcBorders>
          </w:tcPr>
          <w:p w14:paraId="0E71CFE9"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000000"/>
            </w:tcBorders>
          </w:tcPr>
          <w:p w14:paraId="3F41C3A2"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auto"/>
            </w:tcBorders>
          </w:tcPr>
          <w:p w14:paraId="58FAFB36" w14:textId="77777777" w:rsidR="000473AB" w:rsidRPr="00CC5FBB" w:rsidRDefault="000473AB" w:rsidP="00FB5F5D">
            <w:pPr>
              <w:pStyle w:val="a3"/>
              <w:spacing w:before="103"/>
              <w:rPr>
                <w:spacing w:val="0"/>
              </w:rPr>
            </w:pPr>
          </w:p>
        </w:tc>
        <w:tc>
          <w:tcPr>
            <w:tcW w:w="709" w:type="dxa"/>
            <w:tcBorders>
              <w:top w:val="nil"/>
              <w:left w:val="single" w:sz="4" w:space="0" w:color="auto"/>
              <w:bottom w:val="single" w:sz="4" w:space="0" w:color="000000"/>
              <w:right w:val="single" w:sz="18" w:space="0" w:color="000000"/>
            </w:tcBorders>
          </w:tcPr>
          <w:p w14:paraId="2F842CE5" w14:textId="77777777" w:rsidR="000473AB" w:rsidRPr="00CC5FBB" w:rsidRDefault="000473AB" w:rsidP="00FB5F5D">
            <w:pPr>
              <w:pStyle w:val="a3"/>
              <w:spacing w:before="103"/>
              <w:rPr>
                <w:spacing w:val="0"/>
              </w:rPr>
            </w:pPr>
          </w:p>
        </w:tc>
      </w:tr>
      <w:tr w:rsidR="000473AB" w:rsidRPr="00CC5FBB" w14:paraId="63770DC4" w14:textId="77777777" w:rsidTr="00FB5F5D">
        <w:trPr>
          <w:cantSplit/>
          <w:trHeight w:hRule="exact" w:val="404"/>
        </w:trPr>
        <w:tc>
          <w:tcPr>
            <w:tcW w:w="432" w:type="dxa"/>
            <w:vMerge/>
            <w:tcBorders>
              <w:top w:val="nil"/>
              <w:left w:val="single" w:sz="18" w:space="0" w:color="000000"/>
              <w:bottom w:val="nil"/>
              <w:right w:val="nil"/>
            </w:tcBorders>
          </w:tcPr>
          <w:p w14:paraId="327C1397" w14:textId="77777777" w:rsidR="000473AB" w:rsidRPr="00CC5FBB" w:rsidRDefault="000473AB" w:rsidP="00FB5F5D">
            <w:pPr>
              <w:pStyle w:val="a3"/>
              <w:wordWrap/>
              <w:spacing w:line="240" w:lineRule="auto"/>
              <w:rPr>
                <w:spacing w:val="0"/>
              </w:rPr>
            </w:pPr>
          </w:p>
        </w:tc>
        <w:tc>
          <w:tcPr>
            <w:tcW w:w="1587" w:type="dxa"/>
            <w:tcBorders>
              <w:top w:val="nil"/>
              <w:left w:val="single" w:sz="4" w:space="0" w:color="000000"/>
              <w:bottom w:val="single" w:sz="4" w:space="0" w:color="000000"/>
              <w:right w:val="single" w:sz="4" w:space="0" w:color="000000"/>
            </w:tcBorders>
          </w:tcPr>
          <w:p w14:paraId="5D08479E" w14:textId="77777777" w:rsidR="000473AB" w:rsidRPr="00CC5FBB" w:rsidRDefault="000473AB" w:rsidP="00FB5F5D">
            <w:pPr>
              <w:pStyle w:val="a3"/>
              <w:spacing w:before="103"/>
              <w:rPr>
                <w:spacing w:val="0"/>
              </w:rPr>
            </w:pPr>
          </w:p>
        </w:tc>
        <w:tc>
          <w:tcPr>
            <w:tcW w:w="1984" w:type="dxa"/>
            <w:tcBorders>
              <w:top w:val="nil"/>
              <w:left w:val="nil"/>
              <w:bottom w:val="single" w:sz="4" w:space="0" w:color="000000"/>
              <w:right w:val="single" w:sz="4" w:space="0" w:color="000000"/>
            </w:tcBorders>
          </w:tcPr>
          <w:p w14:paraId="21B06858" w14:textId="77777777" w:rsidR="000473AB" w:rsidRPr="00CC5FBB" w:rsidRDefault="000473AB" w:rsidP="00FB5F5D">
            <w:pPr>
              <w:pStyle w:val="a3"/>
              <w:spacing w:before="103"/>
              <w:rPr>
                <w:spacing w:val="0"/>
              </w:rPr>
            </w:pPr>
          </w:p>
        </w:tc>
        <w:tc>
          <w:tcPr>
            <w:tcW w:w="1843" w:type="dxa"/>
            <w:tcBorders>
              <w:top w:val="nil"/>
              <w:left w:val="nil"/>
              <w:bottom w:val="single" w:sz="4" w:space="0" w:color="000000"/>
              <w:right w:val="single" w:sz="4" w:space="0" w:color="000000"/>
            </w:tcBorders>
          </w:tcPr>
          <w:p w14:paraId="079FB9AF" w14:textId="77777777" w:rsidR="000473AB" w:rsidRPr="00CC5FBB" w:rsidRDefault="000473AB" w:rsidP="00FB5F5D">
            <w:pPr>
              <w:pStyle w:val="a3"/>
              <w:spacing w:before="103"/>
              <w:rPr>
                <w:spacing w:val="0"/>
              </w:rPr>
            </w:pPr>
          </w:p>
        </w:tc>
        <w:tc>
          <w:tcPr>
            <w:tcW w:w="708" w:type="dxa"/>
            <w:tcBorders>
              <w:top w:val="nil"/>
              <w:left w:val="nil"/>
              <w:bottom w:val="single" w:sz="4" w:space="0" w:color="000000"/>
              <w:right w:val="single" w:sz="4" w:space="0" w:color="000000"/>
            </w:tcBorders>
          </w:tcPr>
          <w:p w14:paraId="15A32D84"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000000"/>
            </w:tcBorders>
          </w:tcPr>
          <w:p w14:paraId="3015EA9C" w14:textId="77777777" w:rsidR="000473AB" w:rsidRPr="00CC5FBB" w:rsidRDefault="000473AB" w:rsidP="00FB5F5D">
            <w:pPr>
              <w:pStyle w:val="a3"/>
              <w:spacing w:before="103"/>
              <w:rPr>
                <w:spacing w:val="0"/>
              </w:rPr>
            </w:pPr>
          </w:p>
        </w:tc>
        <w:tc>
          <w:tcPr>
            <w:tcW w:w="709" w:type="dxa"/>
            <w:tcBorders>
              <w:top w:val="nil"/>
              <w:left w:val="nil"/>
              <w:bottom w:val="single" w:sz="4" w:space="0" w:color="000000"/>
              <w:right w:val="single" w:sz="4" w:space="0" w:color="auto"/>
            </w:tcBorders>
          </w:tcPr>
          <w:p w14:paraId="53D62B5A" w14:textId="77777777" w:rsidR="000473AB" w:rsidRPr="00CC5FBB" w:rsidRDefault="000473AB" w:rsidP="00FB5F5D">
            <w:pPr>
              <w:pStyle w:val="a3"/>
              <w:spacing w:before="103"/>
              <w:rPr>
                <w:spacing w:val="0"/>
              </w:rPr>
            </w:pPr>
          </w:p>
        </w:tc>
        <w:tc>
          <w:tcPr>
            <w:tcW w:w="709" w:type="dxa"/>
            <w:tcBorders>
              <w:top w:val="nil"/>
              <w:left w:val="single" w:sz="4" w:space="0" w:color="auto"/>
              <w:bottom w:val="single" w:sz="4" w:space="0" w:color="000000"/>
              <w:right w:val="single" w:sz="18" w:space="0" w:color="000000"/>
            </w:tcBorders>
          </w:tcPr>
          <w:p w14:paraId="5A49FCE0" w14:textId="77777777" w:rsidR="000473AB" w:rsidRPr="00CC5FBB" w:rsidRDefault="000473AB" w:rsidP="00FB5F5D">
            <w:pPr>
              <w:pStyle w:val="a3"/>
              <w:spacing w:before="103"/>
              <w:rPr>
                <w:spacing w:val="0"/>
              </w:rPr>
            </w:pPr>
          </w:p>
        </w:tc>
      </w:tr>
      <w:tr w:rsidR="000473AB" w:rsidRPr="00CC5FBB" w14:paraId="221417C7" w14:textId="77777777" w:rsidTr="00FB5F5D">
        <w:trPr>
          <w:cantSplit/>
          <w:trHeight w:hRule="exact" w:val="405"/>
        </w:trPr>
        <w:tc>
          <w:tcPr>
            <w:tcW w:w="432" w:type="dxa"/>
            <w:vMerge/>
            <w:tcBorders>
              <w:top w:val="nil"/>
              <w:left w:val="single" w:sz="18" w:space="0" w:color="000000"/>
              <w:bottom w:val="single" w:sz="18" w:space="0" w:color="000000"/>
              <w:right w:val="nil"/>
            </w:tcBorders>
          </w:tcPr>
          <w:p w14:paraId="695803B9" w14:textId="77777777" w:rsidR="000473AB" w:rsidRPr="00CC5FBB" w:rsidRDefault="000473AB" w:rsidP="00FB5F5D">
            <w:pPr>
              <w:pStyle w:val="a3"/>
              <w:wordWrap/>
              <w:spacing w:line="240" w:lineRule="auto"/>
              <w:rPr>
                <w:spacing w:val="0"/>
              </w:rPr>
            </w:pPr>
          </w:p>
        </w:tc>
        <w:tc>
          <w:tcPr>
            <w:tcW w:w="1587" w:type="dxa"/>
            <w:tcBorders>
              <w:top w:val="nil"/>
              <w:left w:val="single" w:sz="4" w:space="0" w:color="000000"/>
              <w:bottom w:val="single" w:sz="18" w:space="0" w:color="000000"/>
              <w:right w:val="single" w:sz="4" w:space="0" w:color="000000"/>
            </w:tcBorders>
          </w:tcPr>
          <w:p w14:paraId="7093C325" w14:textId="77777777" w:rsidR="000473AB" w:rsidRPr="00CC5FBB" w:rsidRDefault="000473AB" w:rsidP="00FB5F5D">
            <w:pPr>
              <w:pStyle w:val="a3"/>
              <w:spacing w:before="103"/>
              <w:rPr>
                <w:spacing w:val="0"/>
              </w:rPr>
            </w:pPr>
          </w:p>
        </w:tc>
        <w:tc>
          <w:tcPr>
            <w:tcW w:w="1984" w:type="dxa"/>
            <w:tcBorders>
              <w:top w:val="nil"/>
              <w:left w:val="nil"/>
              <w:bottom w:val="single" w:sz="18" w:space="0" w:color="000000"/>
              <w:right w:val="single" w:sz="4" w:space="0" w:color="000000"/>
            </w:tcBorders>
          </w:tcPr>
          <w:p w14:paraId="6FB254B4" w14:textId="77777777" w:rsidR="000473AB" w:rsidRPr="00CC5FBB" w:rsidRDefault="000473AB" w:rsidP="00FB5F5D">
            <w:pPr>
              <w:pStyle w:val="a3"/>
              <w:spacing w:before="103"/>
              <w:rPr>
                <w:spacing w:val="0"/>
              </w:rPr>
            </w:pPr>
          </w:p>
        </w:tc>
        <w:tc>
          <w:tcPr>
            <w:tcW w:w="1843" w:type="dxa"/>
            <w:tcBorders>
              <w:top w:val="nil"/>
              <w:left w:val="nil"/>
              <w:bottom w:val="single" w:sz="18" w:space="0" w:color="000000"/>
              <w:right w:val="single" w:sz="4" w:space="0" w:color="000000"/>
            </w:tcBorders>
          </w:tcPr>
          <w:p w14:paraId="27687DBF" w14:textId="77777777" w:rsidR="000473AB" w:rsidRPr="00CC5FBB" w:rsidRDefault="000473AB" w:rsidP="00FB5F5D">
            <w:pPr>
              <w:pStyle w:val="a3"/>
              <w:spacing w:before="103"/>
              <w:rPr>
                <w:spacing w:val="0"/>
              </w:rPr>
            </w:pPr>
          </w:p>
        </w:tc>
        <w:tc>
          <w:tcPr>
            <w:tcW w:w="708" w:type="dxa"/>
            <w:tcBorders>
              <w:top w:val="nil"/>
              <w:left w:val="nil"/>
              <w:bottom w:val="single" w:sz="18" w:space="0" w:color="000000"/>
              <w:right w:val="single" w:sz="4" w:space="0" w:color="000000"/>
            </w:tcBorders>
          </w:tcPr>
          <w:p w14:paraId="6EACC1B4" w14:textId="77777777" w:rsidR="000473AB" w:rsidRPr="00CC5FBB" w:rsidRDefault="000473AB" w:rsidP="00FB5F5D">
            <w:pPr>
              <w:pStyle w:val="a3"/>
              <w:spacing w:before="103"/>
              <w:rPr>
                <w:spacing w:val="0"/>
              </w:rPr>
            </w:pPr>
          </w:p>
        </w:tc>
        <w:tc>
          <w:tcPr>
            <w:tcW w:w="709" w:type="dxa"/>
            <w:tcBorders>
              <w:top w:val="nil"/>
              <w:left w:val="nil"/>
              <w:bottom w:val="single" w:sz="18" w:space="0" w:color="000000"/>
              <w:right w:val="single" w:sz="4" w:space="0" w:color="000000"/>
            </w:tcBorders>
          </w:tcPr>
          <w:p w14:paraId="749014DE" w14:textId="77777777" w:rsidR="000473AB" w:rsidRPr="00CC5FBB" w:rsidRDefault="000473AB" w:rsidP="00FB5F5D">
            <w:pPr>
              <w:pStyle w:val="a3"/>
              <w:spacing w:before="103"/>
              <w:rPr>
                <w:spacing w:val="0"/>
              </w:rPr>
            </w:pPr>
          </w:p>
        </w:tc>
        <w:tc>
          <w:tcPr>
            <w:tcW w:w="709" w:type="dxa"/>
            <w:tcBorders>
              <w:top w:val="nil"/>
              <w:left w:val="nil"/>
              <w:bottom w:val="single" w:sz="18" w:space="0" w:color="000000"/>
              <w:right w:val="single" w:sz="4" w:space="0" w:color="auto"/>
            </w:tcBorders>
          </w:tcPr>
          <w:p w14:paraId="567D79DD" w14:textId="77777777" w:rsidR="000473AB" w:rsidRPr="00CC5FBB" w:rsidRDefault="000473AB" w:rsidP="00FB5F5D">
            <w:pPr>
              <w:pStyle w:val="a3"/>
              <w:spacing w:before="103"/>
              <w:rPr>
                <w:spacing w:val="0"/>
              </w:rPr>
            </w:pPr>
          </w:p>
        </w:tc>
        <w:tc>
          <w:tcPr>
            <w:tcW w:w="709" w:type="dxa"/>
            <w:tcBorders>
              <w:top w:val="nil"/>
              <w:left w:val="single" w:sz="4" w:space="0" w:color="auto"/>
              <w:bottom w:val="single" w:sz="18" w:space="0" w:color="000000"/>
              <w:right w:val="single" w:sz="18" w:space="0" w:color="000000"/>
            </w:tcBorders>
          </w:tcPr>
          <w:p w14:paraId="26B8FECF" w14:textId="77777777" w:rsidR="000473AB" w:rsidRPr="00CC5FBB" w:rsidRDefault="000473AB" w:rsidP="00FB5F5D">
            <w:pPr>
              <w:pStyle w:val="a3"/>
              <w:spacing w:before="103"/>
              <w:rPr>
                <w:spacing w:val="0"/>
              </w:rPr>
            </w:pPr>
          </w:p>
        </w:tc>
      </w:tr>
    </w:tbl>
    <w:p w14:paraId="77E0F931" w14:textId="77777777" w:rsidR="000473AB" w:rsidRPr="00CC5FBB" w:rsidRDefault="000473AB" w:rsidP="000473AB">
      <w:pPr>
        <w:pStyle w:val="a3"/>
        <w:spacing w:line="103" w:lineRule="exact"/>
        <w:rPr>
          <w:spacing w:val="0"/>
        </w:rPr>
      </w:pPr>
    </w:p>
    <w:p w14:paraId="0CC4CD15" w14:textId="77777777" w:rsidR="000473AB" w:rsidRPr="00CC5FBB" w:rsidRDefault="000473AB" w:rsidP="000473AB">
      <w:pPr>
        <w:pStyle w:val="a3"/>
        <w:rPr>
          <w:spacing w:val="0"/>
        </w:rPr>
      </w:pPr>
      <w:r w:rsidRPr="00CC5FBB">
        <w:rPr>
          <w:rFonts w:ascii="ＭＳ 明朝" w:hAnsi="ＭＳ 明朝" w:hint="eastAsia"/>
        </w:rPr>
        <w:t xml:space="preserve">　</w:t>
      </w:r>
    </w:p>
    <w:p w14:paraId="5D4D54F9" w14:textId="77777777" w:rsidR="006D41DB" w:rsidRPr="00CC5FBB" w:rsidRDefault="006D41DB" w:rsidP="006D41DB">
      <w:pPr>
        <w:pStyle w:val="a3"/>
        <w:ind w:firstLineChars="100" w:firstLine="214"/>
        <w:rPr>
          <w:spacing w:val="0"/>
        </w:rPr>
      </w:pPr>
      <w:r w:rsidRPr="00CC5FBB">
        <w:rPr>
          <w:rFonts w:ascii="ＭＳ 明朝" w:hAnsi="ＭＳ 明朝" w:hint="eastAsia"/>
        </w:rPr>
        <w:t>＊ＩＤ番号欄には、日本体操協会への登録ＩＤ番号を記入</w:t>
      </w:r>
      <w:r>
        <w:rPr>
          <w:rFonts w:ascii="ＭＳ 明朝" w:hAnsi="ＭＳ 明朝" w:hint="eastAsia"/>
        </w:rPr>
        <w:t>すること</w:t>
      </w:r>
      <w:r w:rsidRPr="00CC5FBB">
        <w:rPr>
          <w:rFonts w:ascii="ＭＳ 明朝" w:hAnsi="ＭＳ 明朝" w:hint="eastAsia"/>
        </w:rPr>
        <w:t>。</w:t>
      </w:r>
    </w:p>
    <w:p w14:paraId="7AC1AA9F" w14:textId="77777777" w:rsidR="006D41DB" w:rsidRDefault="006D41DB" w:rsidP="006D41DB">
      <w:pPr>
        <w:pStyle w:val="a3"/>
        <w:ind w:left="428" w:hangingChars="200" w:hanging="428"/>
        <w:rPr>
          <w:rFonts w:ascii="ＭＳ 明朝" w:hAnsi="ＭＳ 明朝"/>
        </w:rPr>
      </w:pPr>
      <w:r w:rsidRPr="00CC5FBB">
        <w:rPr>
          <w:rFonts w:ascii="ＭＳ 明朝" w:hAnsi="ＭＳ 明朝" w:hint="eastAsia"/>
        </w:rPr>
        <w:t xml:space="preserve">　</w:t>
      </w:r>
    </w:p>
    <w:p w14:paraId="72BB919E" w14:textId="77777777" w:rsidR="006D41DB" w:rsidRDefault="006D41DB" w:rsidP="006D41DB">
      <w:pPr>
        <w:pStyle w:val="a3"/>
        <w:ind w:leftChars="100" w:left="424" w:hangingChars="100" w:hanging="214"/>
        <w:rPr>
          <w:rFonts w:ascii="ＭＳ 明朝" w:hAnsi="ＭＳ 明朝"/>
        </w:rPr>
      </w:pPr>
      <w:r w:rsidRPr="00CC5FBB">
        <w:rPr>
          <w:rFonts w:ascii="ＭＳ 明朝" w:hAnsi="ＭＳ 明朝" w:hint="eastAsia"/>
        </w:rPr>
        <w:t>＊個人情報および肖像の公表（プログラム・報道関係・県高体連誌等への記載）について同意が得られない選手については、「個人情報」・「肖像」の欄に×印を記入</w:t>
      </w:r>
      <w:r>
        <w:rPr>
          <w:rFonts w:ascii="ＭＳ 明朝" w:hAnsi="ＭＳ 明朝" w:hint="eastAsia"/>
        </w:rPr>
        <w:t>すること</w:t>
      </w:r>
      <w:r w:rsidRPr="00CC5FBB">
        <w:rPr>
          <w:rFonts w:ascii="ＭＳ 明朝" w:hAnsi="ＭＳ 明朝" w:hint="eastAsia"/>
        </w:rPr>
        <w:t>。</w:t>
      </w:r>
    </w:p>
    <w:p w14:paraId="20CE3DFB" w14:textId="77777777" w:rsidR="006D41DB" w:rsidRDefault="006D41DB" w:rsidP="006D41DB">
      <w:pPr>
        <w:pStyle w:val="a3"/>
        <w:ind w:firstLineChars="100" w:firstLine="214"/>
        <w:rPr>
          <w:rFonts w:ascii="ＭＳ 明朝" w:hAnsi="ＭＳ 明朝"/>
        </w:rPr>
      </w:pPr>
    </w:p>
    <w:p w14:paraId="2CD029D9" w14:textId="77777777" w:rsidR="006D41DB" w:rsidRPr="00CC5FBB" w:rsidRDefault="006D41DB" w:rsidP="006D41DB">
      <w:pPr>
        <w:pStyle w:val="a3"/>
        <w:rPr>
          <w:b/>
          <w:spacing w:val="0"/>
        </w:rPr>
      </w:pPr>
    </w:p>
    <w:p w14:paraId="48E22CAB" w14:textId="77777777" w:rsidR="006D41DB" w:rsidRPr="00BF0E86" w:rsidRDefault="006D41DB" w:rsidP="006D41DB">
      <w:pPr>
        <w:pStyle w:val="a3"/>
        <w:rPr>
          <w:spacing w:val="0"/>
        </w:rPr>
      </w:pPr>
      <w:r w:rsidRPr="00BF0E86">
        <w:rPr>
          <w:rFonts w:ascii="ＭＳ 明朝" w:hAnsi="ＭＳ 明朝" w:hint="eastAsia"/>
          <w:spacing w:val="3"/>
        </w:rPr>
        <w:t xml:space="preserve">  </w:t>
      </w:r>
      <w:r w:rsidRPr="00BF0E86">
        <w:rPr>
          <w:rFonts w:ascii="ＭＳ ゴシック" w:eastAsia="ＭＳ ゴシック" w:hAnsi="ＭＳ ゴシック" w:cs="ＭＳ ゴシック" w:hint="eastAsia"/>
          <w:bCs/>
        </w:rPr>
        <w:t>＊参加料について</w:t>
      </w:r>
    </w:p>
    <w:p w14:paraId="27D876DC" w14:textId="1E003723" w:rsidR="006D41DB" w:rsidRPr="00BF0E86" w:rsidRDefault="006D41DB" w:rsidP="006D41DB">
      <w:pPr>
        <w:pStyle w:val="a3"/>
        <w:rPr>
          <w:spacing w:val="0"/>
        </w:rPr>
      </w:pPr>
      <w:r w:rsidRPr="00BF0E86">
        <w:rPr>
          <w:rFonts w:ascii="ＭＳ 明朝" w:hAnsi="ＭＳ 明朝" w:hint="eastAsia"/>
        </w:rPr>
        <w:t xml:space="preserve">　　　　団体（１チーム）</w:t>
      </w:r>
      <w:r w:rsidR="005E3C97">
        <w:rPr>
          <w:rFonts w:ascii="ＭＳ 明朝" w:hAnsi="ＭＳ 明朝" w:hint="eastAsia"/>
        </w:rPr>
        <w:t>７，５</w:t>
      </w:r>
      <w:r w:rsidRPr="00BF0E86">
        <w:rPr>
          <w:rFonts w:ascii="ＭＳ 明朝" w:hAnsi="ＭＳ 明朝" w:hint="eastAsia"/>
        </w:rPr>
        <w:t>００円　　個人</w:t>
      </w:r>
      <w:r w:rsidRPr="00BF0E86">
        <w:rPr>
          <w:rFonts w:ascii="ＭＳ 明朝" w:hAnsi="ＭＳ 明朝" w:hint="eastAsia"/>
          <w:spacing w:val="3"/>
        </w:rPr>
        <w:t xml:space="preserve">    </w:t>
      </w:r>
      <w:r w:rsidR="005E3C97">
        <w:rPr>
          <w:rFonts w:ascii="ＭＳ 明朝" w:hAnsi="ＭＳ 明朝" w:hint="eastAsia"/>
        </w:rPr>
        <w:t>７５</w:t>
      </w:r>
      <w:r w:rsidRPr="00BF0E86">
        <w:rPr>
          <w:rFonts w:ascii="ＭＳ 明朝" w:hAnsi="ＭＳ 明朝" w:hint="eastAsia"/>
        </w:rPr>
        <w:t>０円</w:t>
      </w:r>
    </w:p>
    <w:p w14:paraId="7C0DBC3A" w14:textId="77777777" w:rsidR="00F57833" w:rsidRPr="005E3C97" w:rsidRDefault="00F57833" w:rsidP="00F57833">
      <w:pPr>
        <w:pStyle w:val="a3"/>
        <w:rPr>
          <w:rFonts w:ascii="ＭＳ 明朝" w:hAnsi="ＭＳ 明朝"/>
          <w:spacing w:val="3"/>
        </w:rPr>
      </w:pPr>
    </w:p>
    <w:p w14:paraId="35FB02F8" w14:textId="77777777" w:rsidR="00F57833" w:rsidRPr="00BF0E86" w:rsidRDefault="00F57833" w:rsidP="00F57833">
      <w:pPr>
        <w:pStyle w:val="a3"/>
        <w:rPr>
          <w:spacing w:val="0"/>
        </w:rPr>
      </w:pPr>
      <w:r w:rsidRPr="00BF0E86">
        <w:rPr>
          <w:rFonts w:ascii="ＭＳ 明朝" w:hAnsi="ＭＳ 明朝" w:hint="eastAsia"/>
          <w:spacing w:val="3"/>
        </w:rPr>
        <w:t xml:space="preserve"> </w:t>
      </w:r>
      <w:r w:rsidRPr="00BF0E86">
        <w:rPr>
          <w:rFonts w:ascii="ＭＳ ゴシック" w:eastAsia="ＭＳ ゴシック" w:hAnsi="ＭＳ ゴシック" w:cs="ＭＳ ゴシック" w:hint="eastAsia"/>
          <w:bCs/>
        </w:rPr>
        <w:t>＊参加料振り込み先</w:t>
      </w:r>
      <w:r w:rsidRPr="00BF0E86">
        <w:rPr>
          <w:rFonts w:ascii="ＭＳ 明朝" w:hAnsi="ＭＳ 明朝" w:hint="eastAsia"/>
          <w:spacing w:val="3"/>
        </w:rPr>
        <w:t xml:space="preserve">   </w:t>
      </w:r>
      <w:r w:rsidRPr="00BF0E86">
        <w:rPr>
          <w:rFonts w:ascii="ＭＳ 明朝" w:hAnsi="ＭＳ 明朝" w:hint="eastAsia"/>
          <w:spacing w:val="5"/>
          <w:sz w:val="16"/>
          <w:szCs w:val="16"/>
        </w:rPr>
        <w:t>（振込手数料は各校で負担）</w:t>
      </w:r>
    </w:p>
    <w:p w14:paraId="79ADAE58" w14:textId="35DE8FF7" w:rsidR="00F57833" w:rsidRPr="00BF0E86" w:rsidRDefault="00F57833" w:rsidP="00F57833">
      <w:pPr>
        <w:pStyle w:val="a3"/>
        <w:rPr>
          <w:rFonts w:ascii="ＭＳ 明朝" w:hAnsi="ＭＳ 明朝"/>
        </w:rPr>
      </w:pPr>
      <w:r w:rsidRPr="00BF0E86">
        <w:rPr>
          <w:rFonts w:ascii="ＭＳ 明朝" w:hAnsi="ＭＳ 明朝" w:hint="eastAsia"/>
        </w:rPr>
        <w:t xml:space="preserve">　　　十六銀行　　</w:t>
      </w:r>
      <w:r w:rsidR="004D333D">
        <w:rPr>
          <w:rFonts w:ascii="ＭＳ 明朝" w:hAnsi="ＭＳ 明朝" w:hint="eastAsia"/>
        </w:rPr>
        <w:t>東関出張所</w:t>
      </w:r>
      <w:r>
        <w:rPr>
          <w:rFonts w:ascii="ＭＳ 明朝" w:hAnsi="ＭＳ 明朝" w:hint="eastAsia"/>
        </w:rPr>
        <w:t xml:space="preserve">　</w:t>
      </w:r>
      <w:r w:rsidRPr="00BF0E86">
        <w:rPr>
          <w:rFonts w:ascii="ＭＳ 明朝" w:hAnsi="ＭＳ 明朝" w:hint="eastAsia"/>
        </w:rPr>
        <w:t xml:space="preserve">　店番</w:t>
      </w:r>
      <w:r w:rsidR="004D333D">
        <w:rPr>
          <w:rFonts w:ascii="ＭＳ 明朝" w:hAnsi="ＭＳ 明朝" w:hint="eastAsia"/>
        </w:rPr>
        <w:t>２５０</w:t>
      </w:r>
      <w:r w:rsidRPr="00BF0E86">
        <w:rPr>
          <w:rFonts w:ascii="ＭＳ 明朝" w:hAnsi="ＭＳ 明朝" w:hint="eastAsia"/>
        </w:rPr>
        <w:t xml:space="preserve">　口座番号</w:t>
      </w:r>
      <w:r w:rsidR="004D333D" w:rsidRPr="004D333D">
        <w:rPr>
          <w:rFonts w:ascii="ＭＳ 明朝" w:hAnsi="ＭＳ 明朝"/>
        </w:rPr>
        <w:t>１３２０１０３</w:t>
      </w:r>
      <w:r w:rsidRPr="00BF0E86">
        <w:rPr>
          <w:rFonts w:ascii="ＭＳ 明朝" w:hAnsi="ＭＳ 明朝" w:hint="eastAsia"/>
        </w:rPr>
        <w:t xml:space="preserve">　　</w:t>
      </w:r>
    </w:p>
    <w:p w14:paraId="17066666" w14:textId="77777777" w:rsidR="00F57833" w:rsidRPr="00BF0E86" w:rsidRDefault="00F57833" w:rsidP="00F57833">
      <w:pPr>
        <w:pStyle w:val="a3"/>
        <w:ind w:firstLineChars="300" w:firstLine="642"/>
        <w:rPr>
          <w:spacing w:val="0"/>
        </w:rPr>
      </w:pPr>
      <w:r w:rsidRPr="00BF0E86">
        <w:rPr>
          <w:rFonts w:ascii="ＭＳ 明朝" w:hAnsi="ＭＳ 明朝" w:hint="eastAsia"/>
        </w:rPr>
        <w:t xml:space="preserve">県高体連体操専門部　</w:t>
      </w:r>
      <w:r>
        <w:rPr>
          <w:rFonts w:ascii="ＭＳ 明朝" w:hAnsi="ＭＳ 明朝" w:hint="eastAsia"/>
        </w:rPr>
        <w:t>福田道大</w:t>
      </w:r>
      <w:r w:rsidRPr="00BF0E86">
        <w:rPr>
          <w:rFonts w:ascii="ＭＳ 明朝" w:hAnsi="ＭＳ 明朝" w:hint="eastAsia"/>
        </w:rPr>
        <w:t xml:space="preserve">（ｹﾝｺｳﾀｲﾚﾝﾀｲｿｳｾﾝﾓﾝﾌﾞ </w:t>
      </w:r>
      <w:r>
        <w:rPr>
          <w:rFonts w:ascii="ＭＳ 明朝" w:hAnsi="ＭＳ 明朝" w:hint="eastAsia"/>
        </w:rPr>
        <w:t>ﾌｸﾀﾞﾐﾁｵ</w:t>
      </w:r>
      <w:r w:rsidRPr="00BF0E86">
        <w:rPr>
          <w:rFonts w:ascii="ＭＳ 明朝" w:hAnsi="ＭＳ 明朝" w:hint="eastAsia"/>
        </w:rPr>
        <w:t>）</w:t>
      </w:r>
    </w:p>
    <w:p w14:paraId="04F63ED7" w14:textId="77777777" w:rsidR="00F57833" w:rsidRDefault="00F57833" w:rsidP="000473AB">
      <w:pPr>
        <w:pStyle w:val="a3"/>
        <w:rPr>
          <w:rFonts w:ascii="ＭＳ 明朝" w:hAnsi="ＭＳ 明朝"/>
          <w:spacing w:val="3"/>
        </w:rPr>
      </w:pPr>
    </w:p>
    <w:p w14:paraId="15AA52E0" w14:textId="77777777" w:rsidR="00F57833" w:rsidRDefault="00F57833" w:rsidP="000473AB">
      <w:pPr>
        <w:pStyle w:val="a3"/>
        <w:rPr>
          <w:rFonts w:ascii="ＭＳ 明朝" w:hAnsi="ＭＳ 明朝"/>
          <w:spacing w:val="3"/>
        </w:rPr>
      </w:pPr>
    </w:p>
    <w:p w14:paraId="50D4DFA9" w14:textId="75D55EFF" w:rsidR="000473AB" w:rsidRPr="00CC5FBB" w:rsidRDefault="000473AB" w:rsidP="000473AB">
      <w:pPr>
        <w:pStyle w:val="a3"/>
        <w:rPr>
          <w:spacing w:val="0"/>
        </w:rPr>
      </w:pPr>
      <w:r w:rsidRPr="00CC5FBB">
        <w:rPr>
          <w:rFonts w:ascii="ＭＳ 明朝" w:hAnsi="ＭＳ 明朝" w:hint="eastAsia"/>
          <w:spacing w:val="3"/>
        </w:rPr>
        <w:t xml:space="preserve">            </w:t>
      </w:r>
    </w:p>
    <w:p w14:paraId="119549B6" w14:textId="77777777" w:rsidR="000473AB" w:rsidRPr="00CC5FBB" w:rsidRDefault="000473AB" w:rsidP="000473AB">
      <w:pPr>
        <w:pStyle w:val="a3"/>
        <w:rPr>
          <w:spacing w:val="0"/>
        </w:rPr>
      </w:pPr>
    </w:p>
    <w:p w14:paraId="27399380" w14:textId="00FE3EE3"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引率者</w:t>
      </w:r>
      <w:r w:rsidR="005E3C97">
        <w:rPr>
          <w:rFonts w:ascii="ＭＳ 明朝" w:hAnsi="ＭＳ 明朝" w:hint="eastAsia"/>
        </w:rPr>
        <w:t>名</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p>
    <w:p w14:paraId="66DC5ACE" w14:textId="77777777" w:rsidR="000473AB" w:rsidRPr="005E3C97" w:rsidRDefault="000473AB" w:rsidP="000473AB">
      <w:pPr>
        <w:pStyle w:val="a3"/>
        <w:rPr>
          <w:spacing w:val="0"/>
        </w:rPr>
      </w:pPr>
    </w:p>
    <w:p w14:paraId="2E9491B7" w14:textId="77777777" w:rsidR="000473AB" w:rsidRPr="00CC5FBB" w:rsidRDefault="000473AB" w:rsidP="000473AB">
      <w:pPr>
        <w:pStyle w:val="a3"/>
        <w:rPr>
          <w:spacing w:val="0"/>
        </w:rPr>
      </w:pPr>
    </w:p>
    <w:p w14:paraId="14A6DD25" w14:textId="75A2C8CC" w:rsidR="000473AB" w:rsidRDefault="000473AB" w:rsidP="000473AB">
      <w:pPr>
        <w:pStyle w:val="a3"/>
        <w:rPr>
          <w:rFonts w:ascii="ＭＳ 明朝" w:hAnsi="ＭＳ 明朝"/>
        </w:rPr>
      </w:pPr>
      <w:r w:rsidRPr="00CC5FBB">
        <w:rPr>
          <w:rFonts w:ascii="ＭＳ 明朝" w:hAnsi="ＭＳ 明朝" w:hint="eastAsia"/>
          <w:spacing w:val="3"/>
        </w:rPr>
        <w:t xml:space="preserve">                                </w:t>
      </w:r>
      <w:r w:rsidR="005E3C97">
        <w:rPr>
          <w:rFonts w:ascii="ＭＳ 明朝" w:hAnsi="ＭＳ 明朝" w:hint="eastAsia"/>
          <w:spacing w:val="3"/>
        </w:rPr>
        <w:t xml:space="preserve">　</w:t>
      </w:r>
      <w:r w:rsidRPr="00CC5FBB">
        <w:rPr>
          <w:rFonts w:ascii="ＭＳ 明朝" w:hAnsi="ＭＳ 明朝" w:hint="eastAsia"/>
        </w:rPr>
        <w:t xml:space="preserve">監督名　　　　　　　　　　　　　　　　</w:t>
      </w:r>
    </w:p>
    <w:p w14:paraId="40D8B863" w14:textId="77777777" w:rsidR="00DE25E6" w:rsidRDefault="00DE25E6" w:rsidP="000473AB">
      <w:pPr>
        <w:pStyle w:val="a3"/>
        <w:rPr>
          <w:rFonts w:ascii="ＭＳ 明朝" w:hAnsi="ＭＳ 明朝"/>
        </w:rPr>
      </w:pPr>
    </w:p>
    <w:p w14:paraId="3F467D43" w14:textId="77777777" w:rsidR="00DE25E6" w:rsidRDefault="00DE25E6" w:rsidP="000473AB">
      <w:pPr>
        <w:pStyle w:val="a3"/>
        <w:rPr>
          <w:rFonts w:ascii="ＭＳ 明朝" w:hAnsi="ＭＳ 明朝"/>
        </w:rPr>
      </w:pPr>
    </w:p>
    <w:p w14:paraId="54030DB3" w14:textId="77777777" w:rsidR="00DE25E6" w:rsidRDefault="00DE25E6" w:rsidP="000473AB">
      <w:pPr>
        <w:pStyle w:val="a3"/>
        <w:rPr>
          <w:rFonts w:ascii="ＭＳ 明朝" w:hAnsi="ＭＳ 明朝"/>
        </w:rPr>
      </w:pPr>
    </w:p>
    <w:p w14:paraId="20E5C866" w14:textId="77777777" w:rsidR="00B13168" w:rsidRPr="00CC5FBB" w:rsidRDefault="00B13168" w:rsidP="00B13168">
      <w:pPr>
        <w:pStyle w:val="a3"/>
        <w:ind w:leftChars="100" w:left="410" w:hangingChars="100" w:hanging="200"/>
        <w:rPr>
          <w:spacing w:val="0"/>
        </w:rPr>
      </w:pPr>
      <w:r>
        <w:rPr>
          <w:rFonts w:hint="eastAsia"/>
          <w:spacing w:val="0"/>
        </w:rPr>
        <w:t>※監督は日本体操協会に該当校の指導者として登録されている指導者であること。また、他校の監督と兼ねることができないことを確認してください。</w:t>
      </w:r>
    </w:p>
    <w:p w14:paraId="4984C022" w14:textId="77777777" w:rsidR="00DE25E6" w:rsidRPr="00B13168" w:rsidRDefault="00DE25E6" w:rsidP="000473AB">
      <w:pPr>
        <w:pStyle w:val="a3"/>
        <w:rPr>
          <w:rFonts w:ascii="ＭＳ 明朝" w:hAnsi="ＭＳ 明朝"/>
        </w:rPr>
      </w:pPr>
    </w:p>
    <w:p w14:paraId="18069661" w14:textId="77777777" w:rsidR="00DE25E6" w:rsidRDefault="00DE25E6" w:rsidP="000473AB">
      <w:pPr>
        <w:pStyle w:val="a3"/>
        <w:rPr>
          <w:rFonts w:ascii="ＭＳ 明朝" w:hAnsi="ＭＳ 明朝"/>
        </w:rPr>
      </w:pPr>
    </w:p>
    <w:p w14:paraId="4F08066E" w14:textId="77777777" w:rsidR="005D57E2" w:rsidRDefault="005D57E2" w:rsidP="000473AB">
      <w:pPr>
        <w:pStyle w:val="a3"/>
        <w:jc w:val="right"/>
        <w:rPr>
          <w:rFonts w:ascii="ＭＳ 明朝" w:hAnsi="ＭＳ 明朝"/>
        </w:rPr>
      </w:pPr>
    </w:p>
    <w:p w14:paraId="601F1A25" w14:textId="11D20709" w:rsidR="00A60A9B" w:rsidRPr="00CC5FBB" w:rsidRDefault="00A60A9B" w:rsidP="00A60A9B">
      <w:pPr>
        <w:pStyle w:val="a3"/>
        <w:jc w:val="right"/>
        <w:rPr>
          <w:spacing w:val="0"/>
        </w:rPr>
      </w:pPr>
      <w:r w:rsidRPr="00CC5FBB">
        <w:rPr>
          <w:rFonts w:ascii="ＭＳ ゴシック" w:eastAsia="ＭＳ ゴシック" w:hAnsi="ＭＳ ゴシック" w:cs="ＭＳ ゴシック" w:hint="eastAsia"/>
        </w:rPr>
        <w:lastRenderedPageBreak/>
        <w:t xml:space="preserve">　</w:t>
      </w:r>
      <w:r>
        <w:rPr>
          <w:rFonts w:ascii="ＭＳ 明朝" w:hAnsi="ＭＳ 明朝" w:hint="eastAsia"/>
        </w:rPr>
        <w:t>令和</w:t>
      </w:r>
      <w:r w:rsidR="005E3C97">
        <w:rPr>
          <w:rFonts w:ascii="ＭＳ 明朝" w:hAnsi="ＭＳ 明朝" w:hint="eastAsia"/>
        </w:rPr>
        <w:t xml:space="preserve">　　</w:t>
      </w:r>
      <w:r w:rsidRPr="00CC5FBB">
        <w:rPr>
          <w:rFonts w:ascii="ＭＳ 明朝" w:hAnsi="ＭＳ 明朝" w:hint="eastAsia"/>
        </w:rPr>
        <w:t>年</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月</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日</w:t>
      </w:r>
    </w:p>
    <w:p w14:paraId="6A532DD2" w14:textId="77777777" w:rsidR="004D333D" w:rsidRDefault="004D333D" w:rsidP="00A60A9B">
      <w:pPr>
        <w:pStyle w:val="a3"/>
        <w:rPr>
          <w:rFonts w:ascii="ＭＳ 明朝" w:hAnsi="ＭＳ 明朝"/>
        </w:rPr>
      </w:pPr>
    </w:p>
    <w:p w14:paraId="243AD615" w14:textId="7D2E0A6F" w:rsidR="00A60A9B" w:rsidRPr="00CC5FBB" w:rsidRDefault="00A60A9B" w:rsidP="00A60A9B">
      <w:pPr>
        <w:pStyle w:val="a3"/>
        <w:rPr>
          <w:spacing w:val="0"/>
        </w:rPr>
      </w:pPr>
      <w:r w:rsidRPr="00CC5FBB">
        <w:rPr>
          <w:rFonts w:ascii="ＭＳ 明朝" w:hAnsi="ＭＳ 明朝" w:hint="eastAsia"/>
        </w:rPr>
        <w:t>岐阜県高等学校体育連盟</w:t>
      </w:r>
    </w:p>
    <w:p w14:paraId="0033B8E7" w14:textId="27E96C50" w:rsidR="00A60A9B" w:rsidRPr="00CC5FBB" w:rsidRDefault="00A60A9B" w:rsidP="00A60A9B">
      <w:pPr>
        <w:pStyle w:val="a3"/>
        <w:rPr>
          <w:spacing w:val="0"/>
        </w:rPr>
      </w:pPr>
      <w:r w:rsidRPr="00CC5FBB">
        <w:rPr>
          <w:rFonts w:ascii="ＭＳ 明朝" w:hAnsi="ＭＳ 明朝" w:hint="eastAsia"/>
        </w:rPr>
        <w:t xml:space="preserve">　会　　長　　</w:t>
      </w:r>
      <w:r w:rsidR="00B13168">
        <w:rPr>
          <w:rFonts w:ascii="ＭＳ 明朝" w:hAnsi="ＭＳ 明朝" w:hint="eastAsia"/>
        </w:rPr>
        <w:t>上田　和伸</w:t>
      </w:r>
      <w:r>
        <w:rPr>
          <w:rFonts w:ascii="ＭＳ 明朝" w:hAnsi="ＭＳ 明朝" w:hint="eastAsia"/>
        </w:rPr>
        <w:t xml:space="preserve">　　</w:t>
      </w:r>
      <w:r w:rsidRPr="00CC5FBB">
        <w:rPr>
          <w:rFonts w:ascii="ＭＳ 明朝" w:hAnsi="ＭＳ 明朝" w:hint="eastAsia"/>
        </w:rPr>
        <w:t>様</w:t>
      </w:r>
    </w:p>
    <w:p w14:paraId="5B491E27" w14:textId="77777777" w:rsidR="00A60A9B" w:rsidRPr="00CC5FBB" w:rsidRDefault="00A60A9B" w:rsidP="00A60A9B">
      <w:pPr>
        <w:pStyle w:val="a3"/>
        <w:rPr>
          <w:spacing w:val="0"/>
        </w:rPr>
      </w:pPr>
    </w:p>
    <w:p w14:paraId="476F3D89" w14:textId="77777777"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213430">
        <w:rPr>
          <w:rFonts w:ascii="ＭＳ 明朝" w:hAnsi="ＭＳ 明朝" w:hint="eastAsia"/>
          <w:spacing w:val="65"/>
          <w:fitText w:val="860" w:id="723675393"/>
        </w:rPr>
        <w:t>学校</w:t>
      </w:r>
      <w:r w:rsidRPr="00213430">
        <w:rPr>
          <w:rFonts w:ascii="ＭＳ 明朝" w:hAnsi="ＭＳ 明朝" w:hint="eastAsia"/>
          <w:spacing w:val="0"/>
          <w:fitText w:val="860" w:id="723675393"/>
        </w:rPr>
        <w:t>名</w:t>
      </w:r>
    </w:p>
    <w:p w14:paraId="11987FE6" w14:textId="77777777" w:rsidR="000473AB" w:rsidRPr="00CC5FBB" w:rsidRDefault="000473AB" w:rsidP="000473AB">
      <w:pPr>
        <w:pStyle w:val="a3"/>
        <w:rPr>
          <w:spacing w:val="0"/>
        </w:rPr>
      </w:pPr>
    </w:p>
    <w:p w14:paraId="226F46D7" w14:textId="77777777" w:rsidR="000473AB" w:rsidRPr="00CC5FBB" w:rsidRDefault="000473AB" w:rsidP="000473AB">
      <w:pPr>
        <w:pStyle w:val="a3"/>
        <w:rPr>
          <w:spacing w:val="0"/>
        </w:rPr>
      </w:pPr>
    </w:p>
    <w:p w14:paraId="21FD66FF" w14:textId="77777777"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学校長名</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 xml:space="preserve">　印</w:t>
      </w:r>
    </w:p>
    <w:p w14:paraId="116503A8" w14:textId="77777777"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 xml:space="preserve">　</w:t>
      </w:r>
    </w:p>
    <w:p w14:paraId="6B49EE4A" w14:textId="77777777" w:rsidR="000473AB" w:rsidRPr="00CC5FBB" w:rsidRDefault="000473AB" w:rsidP="000473AB">
      <w:pPr>
        <w:pStyle w:val="a3"/>
        <w:rPr>
          <w:spacing w:val="0"/>
        </w:rPr>
      </w:pPr>
    </w:p>
    <w:p w14:paraId="0E4777CF" w14:textId="77777777" w:rsidR="000473AB" w:rsidRPr="00CC5FBB" w:rsidRDefault="000473AB" w:rsidP="000473AB">
      <w:pPr>
        <w:pStyle w:val="a3"/>
        <w:rPr>
          <w:spacing w:val="0"/>
        </w:rPr>
      </w:pPr>
    </w:p>
    <w:p w14:paraId="6DCB9AA4" w14:textId="2B0E91B0" w:rsidR="005E3C97" w:rsidRPr="00CC5FBB" w:rsidRDefault="005E3C97" w:rsidP="005E3C97">
      <w:pPr>
        <w:pStyle w:val="a3"/>
        <w:jc w:val="center"/>
        <w:rPr>
          <w:spacing w:val="0"/>
        </w:rPr>
      </w:pPr>
      <w:r w:rsidRPr="00CC5FBB">
        <w:rPr>
          <w:rFonts w:ascii="ＭＳ 明朝" w:hAnsi="ＭＳ 明朝" w:hint="eastAsia"/>
          <w:b/>
          <w:bCs/>
        </w:rPr>
        <w:t>岐阜県高等学校体操新人大会　参加申込書</w:t>
      </w:r>
    </w:p>
    <w:p w14:paraId="36F86D5B" w14:textId="77777777" w:rsidR="005E3C97" w:rsidRPr="00CC5FBB" w:rsidRDefault="005E3C97" w:rsidP="005E3C97">
      <w:pPr>
        <w:pStyle w:val="a3"/>
        <w:jc w:val="center"/>
        <w:rPr>
          <w:spacing w:val="0"/>
        </w:rPr>
      </w:pPr>
      <w:r w:rsidRPr="00CC5FBB">
        <w:rPr>
          <w:rFonts w:ascii="ＭＳ 明朝" w:hAnsi="ＭＳ 明朝" w:hint="eastAsia"/>
        </w:rPr>
        <w:t>（兼全国</w:t>
      </w:r>
      <w:r>
        <w:rPr>
          <w:rFonts w:ascii="ＭＳ 明朝" w:hAnsi="ＭＳ 明朝" w:hint="eastAsia"/>
        </w:rPr>
        <w:t>高等学校</w:t>
      </w:r>
      <w:r w:rsidRPr="00CC5FBB">
        <w:rPr>
          <w:rFonts w:ascii="ＭＳ 明朝" w:hAnsi="ＭＳ 明朝" w:hint="eastAsia"/>
        </w:rPr>
        <w:t>選抜大会</w:t>
      </w:r>
      <w:r>
        <w:rPr>
          <w:rFonts w:ascii="ＭＳ 明朝" w:hAnsi="ＭＳ 明朝" w:hint="eastAsia"/>
        </w:rPr>
        <w:t>岐阜県</w:t>
      </w:r>
      <w:r w:rsidRPr="00CC5FBB">
        <w:rPr>
          <w:rFonts w:ascii="ＭＳ 明朝" w:hAnsi="ＭＳ 明朝" w:hint="eastAsia"/>
        </w:rPr>
        <w:t>予選</w:t>
      </w:r>
      <w:r>
        <w:rPr>
          <w:rFonts w:ascii="ＭＳ 明朝" w:hAnsi="ＭＳ 明朝" w:hint="eastAsia"/>
        </w:rPr>
        <w:t>会</w:t>
      </w:r>
      <w:r w:rsidRPr="00CC5FBB">
        <w:rPr>
          <w:rFonts w:ascii="ＭＳ 明朝" w:hAnsi="ＭＳ 明朝" w:hint="eastAsia"/>
        </w:rPr>
        <w:t>）</w:t>
      </w:r>
    </w:p>
    <w:p w14:paraId="1A8B9D56" w14:textId="77777777" w:rsidR="000473AB" w:rsidRPr="005E3C97" w:rsidRDefault="000473AB" w:rsidP="000473AB">
      <w:pPr>
        <w:pStyle w:val="a3"/>
        <w:rPr>
          <w:spacing w:val="0"/>
        </w:rPr>
      </w:pPr>
    </w:p>
    <w:p w14:paraId="791FBB10" w14:textId="77777777" w:rsidR="000473AB" w:rsidRPr="00CC5FBB" w:rsidRDefault="000473AB" w:rsidP="000473AB">
      <w:pPr>
        <w:pStyle w:val="a3"/>
        <w:rPr>
          <w:spacing w:val="0"/>
        </w:rPr>
      </w:pPr>
    </w:p>
    <w:p w14:paraId="51585850" w14:textId="77777777"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下記の生徒の標記大会に出場することを認め、参加申し込みいたします。</w:t>
      </w:r>
    </w:p>
    <w:p w14:paraId="4540C682" w14:textId="77777777" w:rsidR="000473AB" w:rsidRPr="00CC5FBB" w:rsidRDefault="000473AB" w:rsidP="000473AB">
      <w:pPr>
        <w:pStyle w:val="a3"/>
        <w:rPr>
          <w:spacing w:val="0"/>
        </w:rPr>
      </w:pPr>
    </w:p>
    <w:p w14:paraId="610C5413" w14:textId="77777777" w:rsidR="000473AB" w:rsidRPr="00CC5FBB" w:rsidRDefault="000473AB" w:rsidP="000473AB">
      <w:pPr>
        <w:pStyle w:val="a3"/>
        <w:rPr>
          <w:spacing w:val="0"/>
        </w:rPr>
      </w:pPr>
    </w:p>
    <w:p w14:paraId="3102377E" w14:textId="77777777" w:rsidR="000473AB" w:rsidRPr="00CC5FBB" w:rsidRDefault="000473AB" w:rsidP="000473AB">
      <w:pPr>
        <w:pStyle w:val="a3"/>
        <w:rPr>
          <w:spacing w:val="0"/>
        </w:rPr>
      </w:pPr>
      <w:r w:rsidRPr="00CC5FBB">
        <w:rPr>
          <w:rFonts w:ascii="ＭＳ 明朝" w:hAnsi="ＭＳ 明朝" w:hint="eastAsia"/>
        </w:rPr>
        <w:t xml:space="preserve">◎新　体　操　団　体　（男子・女子）　　</w:t>
      </w:r>
      <w:r w:rsidRPr="00CC5FBB">
        <w:rPr>
          <w:rFonts w:ascii="ＭＳ 明朝" w:hAnsi="ＭＳ 明朝" w:hint="eastAsia"/>
          <w:spacing w:val="3"/>
        </w:rPr>
        <w:t xml:space="preserve">     </w:t>
      </w:r>
      <w:r w:rsidRPr="00CC5FBB">
        <w:rPr>
          <w:rFonts w:ascii="ＭＳ 明朝" w:hAnsi="ＭＳ 明朝" w:hint="eastAsia"/>
        </w:rPr>
        <w:t>不足分は、コピーして下さい。</w:t>
      </w:r>
    </w:p>
    <w:p w14:paraId="3D17A767" w14:textId="77777777" w:rsidR="000473AB" w:rsidRPr="00CC5FBB" w:rsidRDefault="000473AB" w:rsidP="000473AB">
      <w:pPr>
        <w:pStyle w:val="a3"/>
        <w:spacing w:line="101" w:lineRule="exact"/>
        <w:rPr>
          <w:spacing w:val="0"/>
        </w:rPr>
      </w:pPr>
    </w:p>
    <w:tbl>
      <w:tblPr>
        <w:tblW w:w="0" w:type="auto"/>
        <w:tblInd w:w="131" w:type="dxa"/>
        <w:tblLayout w:type="fixed"/>
        <w:tblCellMar>
          <w:left w:w="13" w:type="dxa"/>
          <w:right w:w="13" w:type="dxa"/>
        </w:tblCellMar>
        <w:tblLook w:val="0000" w:firstRow="0" w:lastRow="0" w:firstColumn="0" w:lastColumn="0" w:noHBand="0" w:noVBand="0"/>
      </w:tblPr>
      <w:tblGrid>
        <w:gridCol w:w="432"/>
        <w:gridCol w:w="1404"/>
        <w:gridCol w:w="1944"/>
        <w:gridCol w:w="1944"/>
        <w:gridCol w:w="648"/>
        <w:gridCol w:w="756"/>
        <w:gridCol w:w="756"/>
        <w:gridCol w:w="972"/>
      </w:tblGrid>
      <w:tr w:rsidR="000473AB" w:rsidRPr="00CC5FBB" w14:paraId="0034A3FD" w14:textId="77777777" w:rsidTr="00FB5F5D">
        <w:trPr>
          <w:trHeight w:hRule="exact" w:val="600"/>
        </w:trPr>
        <w:tc>
          <w:tcPr>
            <w:tcW w:w="432" w:type="dxa"/>
            <w:tcBorders>
              <w:top w:val="single" w:sz="18" w:space="0" w:color="000000"/>
              <w:left w:val="single" w:sz="18" w:space="0" w:color="000000"/>
              <w:bottom w:val="single" w:sz="4" w:space="0" w:color="000000"/>
              <w:right w:val="single" w:sz="4" w:space="0" w:color="000000"/>
            </w:tcBorders>
          </w:tcPr>
          <w:p w14:paraId="4F7DF0F6" w14:textId="77777777" w:rsidR="000473AB" w:rsidRPr="00CC5FBB" w:rsidRDefault="000473AB" w:rsidP="00FB5F5D">
            <w:pPr>
              <w:pStyle w:val="a3"/>
              <w:spacing w:before="103"/>
              <w:rPr>
                <w:spacing w:val="0"/>
              </w:rPr>
            </w:pPr>
          </w:p>
        </w:tc>
        <w:tc>
          <w:tcPr>
            <w:tcW w:w="1404" w:type="dxa"/>
            <w:tcBorders>
              <w:top w:val="single" w:sz="18" w:space="0" w:color="000000"/>
              <w:left w:val="nil"/>
              <w:bottom w:val="nil"/>
              <w:right w:val="single" w:sz="4" w:space="0" w:color="000000"/>
            </w:tcBorders>
          </w:tcPr>
          <w:p w14:paraId="2D91DF57"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ＩＤ番号</w:t>
            </w:r>
          </w:p>
        </w:tc>
        <w:tc>
          <w:tcPr>
            <w:tcW w:w="1944" w:type="dxa"/>
            <w:tcBorders>
              <w:top w:val="single" w:sz="18" w:space="0" w:color="000000"/>
              <w:left w:val="nil"/>
              <w:bottom w:val="nil"/>
              <w:right w:val="single" w:sz="4" w:space="0" w:color="000000"/>
            </w:tcBorders>
          </w:tcPr>
          <w:p w14:paraId="5031DB81"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氏　　　名</w:t>
            </w:r>
          </w:p>
        </w:tc>
        <w:tc>
          <w:tcPr>
            <w:tcW w:w="1944" w:type="dxa"/>
            <w:tcBorders>
              <w:top w:val="single" w:sz="18" w:space="0" w:color="000000"/>
              <w:left w:val="nil"/>
              <w:bottom w:val="nil"/>
              <w:right w:val="single" w:sz="4" w:space="0" w:color="000000"/>
            </w:tcBorders>
          </w:tcPr>
          <w:p w14:paraId="23BEC7F8"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生　年　月　日</w:t>
            </w:r>
          </w:p>
        </w:tc>
        <w:tc>
          <w:tcPr>
            <w:tcW w:w="648" w:type="dxa"/>
            <w:tcBorders>
              <w:top w:val="single" w:sz="18" w:space="0" w:color="000000"/>
              <w:left w:val="nil"/>
              <w:bottom w:val="nil"/>
              <w:right w:val="single" w:sz="4" w:space="0" w:color="000000"/>
            </w:tcBorders>
          </w:tcPr>
          <w:p w14:paraId="690A4258"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学年</w:t>
            </w:r>
          </w:p>
        </w:tc>
        <w:tc>
          <w:tcPr>
            <w:tcW w:w="756" w:type="dxa"/>
            <w:tcBorders>
              <w:top w:val="single" w:sz="18" w:space="0" w:color="000000"/>
              <w:left w:val="nil"/>
              <w:bottom w:val="nil"/>
              <w:right w:val="single" w:sz="4" w:space="0" w:color="000000"/>
            </w:tcBorders>
          </w:tcPr>
          <w:p w14:paraId="49A00E39"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個人</w:t>
            </w:r>
          </w:p>
          <w:p w14:paraId="1C4E7BE6" w14:textId="77777777" w:rsidR="000473AB" w:rsidRPr="00CC5FBB" w:rsidRDefault="000473AB" w:rsidP="00FB5F5D">
            <w:pPr>
              <w:pStyle w:val="a3"/>
              <w:jc w:val="center"/>
              <w:rPr>
                <w:spacing w:val="0"/>
              </w:rPr>
            </w:pPr>
            <w:r w:rsidRPr="00CC5FBB">
              <w:rPr>
                <w:rFonts w:cs="Century"/>
                <w:spacing w:val="3"/>
              </w:rPr>
              <w:t xml:space="preserve"> </w:t>
            </w:r>
            <w:r w:rsidRPr="00CC5FBB">
              <w:rPr>
                <w:rFonts w:ascii="ＭＳ 明朝" w:hAnsi="ＭＳ 明朝" w:hint="eastAsia"/>
              </w:rPr>
              <w:t>情報</w:t>
            </w:r>
          </w:p>
        </w:tc>
        <w:tc>
          <w:tcPr>
            <w:tcW w:w="756" w:type="dxa"/>
            <w:tcBorders>
              <w:top w:val="single" w:sz="18" w:space="0" w:color="000000"/>
              <w:left w:val="nil"/>
              <w:bottom w:val="nil"/>
              <w:right w:val="single" w:sz="4" w:space="0" w:color="000000"/>
            </w:tcBorders>
          </w:tcPr>
          <w:p w14:paraId="09F3DC35"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肖像</w:t>
            </w:r>
          </w:p>
        </w:tc>
        <w:tc>
          <w:tcPr>
            <w:tcW w:w="972" w:type="dxa"/>
            <w:tcBorders>
              <w:top w:val="single" w:sz="18" w:space="0" w:color="000000"/>
              <w:left w:val="nil"/>
              <w:bottom w:val="nil"/>
              <w:right w:val="single" w:sz="18" w:space="0" w:color="000000"/>
            </w:tcBorders>
          </w:tcPr>
          <w:p w14:paraId="6B5392D3" w14:textId="77777777" w:rsidR="000473AB" w:rsidRPr="00CC5FBB" w:rsidRDefault="000473AB" w:rsidP="00FB5F5D">
            <w:pPr>
              <w:pStyle w:val="a3"/>
              <w:spacing w:before="103"/>
              <w:jc w:val="center"/>
              <w:rPr>
                <w:spacing w:val="0"/>
              </w:rPr>
            </w:pPr>
            <w:r w:rsidRPr="00CC5FBB">
              <w:rPr>
                <w:rFonts w:cs="Century"/>
                <w:spacing w:val="3"/>
              </w:rPr>
              <w:t xml:space="preserve"> </w:t>
            </w:r>
            <w:r w:rsidRPr="00CC5FBB">
              <w:rPr>
                <w:rFonts w:ascii="ＭＳ 明朝" w:hAnsi="ＭＳ 明朝" w:hint="eastAsia"/>
              </w:rPr>
              <w:t>備　考</w:t>
            </w:r>
          </w:p>
        </w:tc>
      </w:tr>
      <w:tr w:rsidR="000473AB" w:rsidRPr="00CC5FBB" w14:paraId="23F832A1" w14:textId="77777777" w:rsidTr="00FB5F5D">
        <w:trPr>
          <w:cantSplit/>
          <w:trHeight w:hRule="exact" w:val="403"/>
        </w:trPr>
        <w:tc>
          <w:tcPr>
            <w:tcW w:w="432" w:type="dxa"/>
            <w:vMerge w:val="restart"/>
            <w:tcBorders>
              <w:top w:val="nil"/>
              <w:left w:val="single" w:sz="18" w:space="0" w:color="000000"/>
              <w:bottom w:val="nil"/>
              <w:right w:val="nil"/>
            </w:tcBorders>
          </w:tcPr>
          <w:p w14:paraId="7E83D3C8" w14:textId="77777777" w:rsidR="000473AB" w:rsidRPr="00CC5FBB" w:rsidRDefault="000473AB" w:rsidP="00FB5F5D">
            <w:pPr>
              <w:pStyle w:val="a3"/>
              <w:spacing w:before="103"/>
              <w:rPr>
                <w:spacing w:val="0"/>
              </w:rPr>
            </w:pPr>
          </w:p>
          <w:p w14:paraId="2260ACAD" w14:textId="77777777" w:rsidR="000473AB" w:rsidRPr="00CC5FBB" w:rsidRDefault="000473AB" w:rsidP="00FB5F5D">
            <w:pPr>
              <w:pStyle w:val="a3"/>
              <w:rPr>
                <w:spacing w:val="0"/>
              </w:rPr>
            </w:pPr>
          </w:p>
          <w:p w14:paraId="71CD24DD" w14:textId="77777777" w:rsidR="000473AB" w:rsidRPr="00CC5FBB" w:rsidRDefault="000473AB" w:rsidP="00FB5F5D">
            <w:pPr>
              <w:pStyle w:val="a3"/>
              <w:rPr>
                <w:spacing w:val="0"/>
              </w:rPr>
            </w:pPr>
            <w:r w:rsidRPr="00CC5FBB">
              <w:rPr>
                <w:rFonts w:cs="Century"/>
                <w:spacing w:val="3"/>
              </w:rPr>
              <w:t xml:space="preserve"> </w:t>
            </w:r>
            <w:r w:rsidRPr="00CC5FBB">
              <w:rPr>
                <w:rFonts w:ascii="ＭＳ 明朝" w:hAnsi="ＭＳ 明朝" w:hint="eastAsia"/>
              </w:rPr>
              <w:t>団</w:t>
            </w:r>
          </w:p>
          <w:p w14:paraId="660C1F14" w14:textId="77777777" w:rsidR="000473AB" w:rsidRPr="00CC5FBB" w:rsidRDefault="000473AB" w:rsidP="00FB5F5D">
            <w:pPr>
              <w:pStyle w:val="a3"/>
              <w:rPr>
                <w:spacing w:val="0"/>
              </w:rPr>
            </w:pPr>
          </w:p>
          <w:p w14:paraId="7A113893" w14:textId="77777777" w:rsidR="000473AB" w:rsidRPr="00CC5FBB" w:rsidRDefault="000473AB" w:rsidP="00FB5F5D">
            <w:pPr>
              <w:pStyle w:val="a3"/>
              <w:rPr>
                <w:spacing w:val="0"/>
              </w:rPr>
            </w:pPr>
          </w:p>
          <w:p w14:paraId="01B45857" w14:textId="77777777" w:rsidR="000473AB" w:rsidRPr="00CC5FBB" w:rsidRDefault="000473AB" w:rsidP="00FB5F5D">
            <w:pPr>
              <w:pStyle w:val="a3"/>
              <w:rPr>
                <w:spacing w:val="0"/>
              </w:rPr>
            </w:pPr>
          </w:p>
          <w:p w14:paraId="7EADBBAC" w14:textId="77777777" w:rsidR="000473AB" w:rsidRPr="00CC5FBB" w:rsidRDefault="000473AB" w:rsidP="00FB5F5D">
            <w:pPr>
              <w:pStyle w:val="a3"/>
              <w:rPr>
                <w:spacing w:val="0"/>
              </w:rPr>
            </w:pPr>
          </w:p>
          <w:p w14:paraId="6A05ACEC" w14:textId="77777777" w:rsidR="000473AB" w:rsidRPr="00CC5FBB" w:rsidRDefault="000473AB" w:rsidP="00FB5F5D">
            <w:pPr>
              <w:pStyle w:val="a3"/>
              <w:rPr>
                <w:spacing w:val="0"/>
              </w:rPr>
            </w:pPr>
            <w:r w:rsidRPr="00CC5FBB">
              <w:rPr>
                <w:rFonts w:cs="Century"/>
                <w:spacing w:val="3"/>
              </w:rPr>
              <w:t xml:space="preserve"> </w:t>
            </w:r>
            <w:r w:rsidRPr="00CC5FBB">
              <w:rPr>
                <w:rFonts w:ascii="ＭＳ 明朝" w:hAnsi="ＭＳ 明朝" w:hint="eastAsia"/>
              </w:rPr>
              <w:t>体</w:t>
            </w:r>
          </w:p>
        </w:tc>
        <w:tc>
          <w:tcPr>
            <w:tcW w:w="1404" w:type="dxa"/>
            <w:tcBorders>
              <w:top w:val="single" w:sz="4" w:space="0" w:color="000000"/>
              <w:left w:val="single" w:sz="4" w:space="0" w:color="000000"/>
              <w:bottom w:val="single" w:sz="4" w:space="0" w:color="000000"/>
              <w:right w:val="single" w:sz="4" w:space="0" w:color="000000"/>
            </w:tcBorders>
          </w:tcPr>
          <w:p w14:paraId="76C7B8D1" w14:textId="77777777" w:rsidR="000473AB" w:rsidRPr="00CC5FBB" w:rsidRDefault="000473AB" w:rsidP="00FB5F5D">
            <w:pPr>
              <w:pStyle w:val="a3"/>
              <w:spacing w:before="103"/>
              <w:rPr>
                <w:spacing w:val="0"/>
              </w:rPr>
            </w:pPr>
          </w:p>
        </w:tc>
        <w:tc>
          <w:tcPr>
            <w:tcW w:w="1944" w:type="dxa"/>
            <w:tcBorders>
              <w:top w:val="single" w:sz="4" w:space="0" w:color="000000"/>
              <w:left w:val="nil"/>
              <w:bottom w:val="single" w:sz="4" w:space="0" w:color="000000"/>
              <w:right w:val="single" w:sz="4" w:space="0" w:color="000000"/>
            </w:tcBorders>
          </w:tcPr>
          <w:p w14:paraId="670A1705" w14:textId="77777777" w:rsidR="000473AB" w:rsidRPr="00CC5FBB" w:rsidRDefault="000473AB" w:rsidP="00FB5F5D">
            <w:pPr>
              <w:pStyle w:val="a3"/>
              <w:spacing w:before="103"/>
              <w:rPr>
                <w:spacing w:val="0"/>
              </w:rPr>
            </w:pPr>
          </w:p>
        </w:tc>
        <w:tc>
          <w:tcPr>
            <w:tcW w:w="1944" w:type="dxa"/>
            <w:tcBorders>
              <w:top w:val="single" w:sz="4" w:space="0" w:color="000000"/>
              <w:left w:val="nil"/>
              <w:bottom w:val="single" w:sz="4" w:space="0" w:color="000000"/>
              <w:right w:val="single" w:sz="4" w:space="0" w:color="000000"/>
            </w:tcBorders>
          </w:tcPr>
          <w:p w14:paraId="092206A4" w14:textId="77777777" w:rsidR="000473AB" w:rsidRPr="00CC5FBB" w:rsidRDefault="000473AB" w:rsidP="00FB5F5D">
            <w:pPr>
              <w:pStyle w:val="a3"/>
              <w:spacing w:before="103"/>
              <w:rPr>
                <w:spacing w:val="0"/>
              </w:rPr>
            </w:pPr>
          </w:p>
        </w:tc>
        <w:tc>
          <w:tcPr>
            <w:tcW w:w="648" w:type="dxa"/>
            <w:tcBorders>
              <w:top w:val="single" w:sz="4" w:space="0" w:color="000000"/>
              <w:left w:val="nil"/>
              <w:bottom w:val="single" w:sz="4" w:space="0" w:color="000000"/>
              <w:right w:val="single" w:sz="4" w:space="0" w:color="000000"/>
            </w:tcBorders>
          </w:tcPr>
          <w:p w14:paraId="796583A9" w14:textId="77777777" w:rsidR="000473AB" w:rsidRPr="00CC5FBB" w:rsidRDefault="000473AB" w:rsidP="00FB5F5D">
            <w:pPr>
              <w:pStyle w:val="a3"/>
              <w:spacing w:before="103"/>
              <w:rPr>
                <w:spacing w:val="0"/>
              </w:rPr>
            </w:pPr>
          </w:p>
        </w:tc>
        <w:tc>
          <w:tcPr>
            <w:tcW w:w="756" w:type="dxa"/>
            <w:tcBorders>
              <w:top w:val="single" w:sz="4" w:space="0" w:color="000000"/>
              <w:left w:val="nil"/>
              <w:bottom w:val="single" w:sz="4" w:space="0" w:color="000000"/>
              <w:right w:val="single" w:sz="4" w:space="0" w:color="000000"/>
            </w:tcBorders>
          </w:tcPr>
          <w:p w14:paraId="4678F28A" w14:textId="77777777" w:rsidR="000473AB" w:rsidRPr="00CC5FBB" w:rsidRDefault="000473AB" w:rsidP="00FB5F5D">
            <w:pPr>
              <w:pStyle w:val="a3"/>
              <w:spacing w:before="103"/>
              <w:rPr>
                <w:spacing w:val="0"/>
              </w:rPr>
            </w:pPr>
          </w:p>
        </w:tc>
        <w:tc>
          <w:tcPr>
            <w:tcW w:w="756" w:type="dxa"/>
            <w:tcBorders>
              <w:top w:val="single" w:sz="4" w:space="0" w:color="000000"/>
              <w:left w:val="nil"/>
              <w:bottom w:val="single" w:sz="4" w:space="0" w:color="000000"/>
              <w:right w:val="single" w:sz="4" w:space="0" w:color="000000"/>
            </w:tcBorders>
          </w:tcPr>
          <w:p w14:paraId="28FD739F" w14:textId="77777777" w:rsidR="000473AB" w:rsidRPr="00CC5FBB" w:rsidRDefault="000473AB" w:rsidP="00FB5F5D">
            <w:pPr>
              <w:pStyle w:val="a3"/>
              <w:spacing w:before="103"/>
              <w:rPr>
                <w:spacing w:val="0"/>
              </w:rPr>
            </w:pPr>
          </w:p>
        </w:tc>
        <w:tc>
          <w:tcPr>
            <w:tcW w:w="972" w:type="dxa"/>
            <w:vMerge w:val="restart"/>
            <w:tcBorders>
              <w:top w:val="single" w:sz="4" w:space="0" w:color="000000"/>
              <w:left w:val="nil"/>
              <w:bottom w:val="nil"/>
              <w:right w:val="single" w:sz="18" w:space="0" w:color="000000"/>
            </w:tcBorders>
          </w:tcPr>
          <w:p w14:paraId="1E496C49" w14:textId="77777777" w:rsidR="000473AB" w:rsidRPr="00CC5FBB" w:rsidRDefault="000473AB" w:rsidP="00FB5F5D">
            <w:pPr>
              <w:pStyle w:val="a3"/>
              <w:spacing w:before="103"/>
              <w:rPr>
                <w:spacing w:val="0"/>
              </w:rPr>
            </w:pPr>
            <w:r w:rsidRPr="00CC5FBB">
              <w:rPr>
                <w:rFonts w:cs="Century"/>
                <w:spacing w:val="3"/>
              </w:rPr>
              <w:t xml:space="preserve"> </w:t>
            </w:r>
            <w:r w:rsidRPr="00CC5FBB">
              <w:rPr>
                <w:rFonts w:ascii="ＭＳ 明朝" w:hAnsi="ＭＳ 明朝" w:hint="eastAsia"/>
                <w:spacing w:val="5"/>
                <w:sz w:val="16"/>
                <w:szCs w:val="16"/>
              </w:rPr>
              <w:t>チーム</w:t>
            </w:r>
          </w:p>
          <w:p w14:paraId="01CBF7FA" w14:textId="77777777" w:rsidR="000473AB" w:rsidRPr="00CC5FBB" w:rsidRDefault="000473AB" w:rsidP="00FB5F5D">
            <w:pPr>
              <w:pStyle w:val="a3"/>
              <w:rPr>
                <w:spacing w:val="0"/>
              </w:rPr>
            </w:pPr>
            <w:r w:rsidRPr="00CC5FBB">
              <w:rPr>
                <w:rFonts w:cs="Century"/>
                <w:spacing w:val="3"/>
              </w:rPr>
              <w:t xml:space="preserve"> </w:t>
            </w:r>
            <w:r w:rsidRPr="00CC5FBB">
              <w:rPr>
                <w:rFonts w:ascii="ＭＳ 明朝" w:hAnsi="ＭＳ 明朝" w:hint="eastAsia"/>
                <w:spacing w:val="3"/>
              </w:rPr>
              <w:t xml:space="preserve"> </w:t>
            </w:r>
            <w:r w:rsidRPr="00CC5FBB">
              <w:rPr>
                <w:rFonts w:ascii="ＭＳ 明朝" w:hAnsi="ＭＳ 明朝" w:hint="eastAsia"/>
              </w:rPr>
              <w:t>Ａ</w:t>
            </w:r>
          </w:p>
          <w:p w14:paraId="08F4E1EE" w14:textId="77777777" w:rsidR="000473AB" w:rsidRPr="00CC5FBB" w:rsidRDefault="000473AB" w:rsidP="00FB5F5D">
            <w:pPr>
              <w:pStyle w:val="a3"/>
              <w:rPr>
                <w:spacing w:val="0"/>
              </w:rPr>
            </w:pPr>
          </w:p>
          <w:p w14:paraId="358C0C1B" w14:textId="77777777" w:rsidR="000473AB" w:rsidRPr="00CC5FBB" w:rsidRDefault="000473AB" w:rsidP="00FB5F5D">
            <w:pPr>
              <w:pStyle w:val="a3"/>
              <w:rPr>
                <w:spacing w:val="0"/>
              </w:rPr>
            </w:pPr>
            <w:r w:rsidRPr="00CC5FBB">
              <w:rPr>
                <w:rFonts w:cs="Century"/>
                <w:spacing w:val="3"/>
              </w:rPr>
              <w:t xml:space="preserve"> </w:t>
            </w:r>
            <w:r w:rsidRPr="00CC5FBB">
              <w:rPr>
                <w:rFonts w:ascii="ＭＳ 明朝" w:hAnsi="ＭＳ 明朝" w:hint="eastAsia"/>
                <w:spacing w:val="5"/>
                <w:sz w:val="16"/>
                <w:szCs w:val="16"/>
              </w:rPr>
              <w:t>チーム</w:t>
            </w:r>
          </w:p>
          <w:p w14:paraId="58B92B75" w14:textId="77777777" w:rsidR="000473AB" w:rsidRDefault="000473AB" w:rsidP="00FB5F5D">
            <w:pPr>
              <w:pStyle w:val="a3"/>
              <w:rPr>
                <w:rFonts w:ascii="ＭＳ 明朝" w:hAnsi="ＭＳ 明朝"/>
              </w:rPr>
            </w:pPr>
            <w:r w:rsidRPr="00CC5FBB">
              <w:rPr>
                <w:rFonts w:cs="Century"/>
                <w:spacing w:val="3"/>
              </w:rPr>
              <w:t xml:space="preserve"> </w:t>
            </w:r>
            <w:r w:rsidRPr="00CC5FBB">
              <w:rPr>
                <w:rFonts w:ascii="ＭＳ 明朝" w:hAnsi="ＭＳ 明朝" w:hint="eastAsia"/>
                <w:spacing w:val="3"/>
              </w:rPr>
              <w:t xml:space="preserve"> </w:t>
            </w:r>
            <w:r w:rsidRPr="00CC5FBB">
              <w:rPr>
                <w:rFonts w:ascii="ＭＳ 明朝" w:hAnsi="ＭＳ 明朝" w:hint="eastAsia"/>
              </w:rPr>
              <w:t>Ｂ</w:t>
            </w:r>
          </w:p>
          <w:p w14:paraId="0329C8C4" w14:textId="77777777" w:rsidR="00B13168" w:rsidRPr="00CC5FBB" w:rsidRDefault="00B13168" w:rsidP="00FB5F5D">
            <w:pPr>
              <w:pStyle w:val="a3"/>
              <w:rPr>
                <w:spacing w:val="0"/>
              </w:rPr>
            </w:pPr>
          </w:p>
          <w:p w14:paraId="2D47ECC9" w14:textId="77777777" w:rsidR="00B13168" w:rsidRPr="00CC5FBB" w:rsidRDefault="00B13168" w:rsidP="00B13168">
            <w:pPr>
              <w:pStyle w:val="a3"/>
              <w:ind w:firstLineChars="100" w:firstLine="170"/>
              <w:rPr>
                <w:spacing w:val="0"/>
              </w:rPr>
            </w:pPr>
            <w:r w:rsidRPr="00CC5FBB">
              <w:rPr>
                <w:rFonts w:ascii="ＭＳ 明朝" w:hAnsi="ＭＳ 明朝" w:hint="eastAsia"/>
                <w:spacing w:val="5"/>
                <w:sz w:val="16"/>
                <w:szCs w:val="16"/>
              </w:rPr>
              <w:t>チーム</w:t>
            </w:r>
          </w:p>
          <w:p w14:paraId="3B53AD37" w14:textId="5983A268" w:rsidR="00B13168" w:rsidRPr="00CC5FBB" w:rsidRDefault="00B13168" w:rsidP="00B13168">
            <w:pPr>
              <w:pStyle w:val="a3"/>
              <w:rPr>
                <w:spacing w:val="0"/>
              </w:rPr>
            </w:pPr>
            <w:r w:rsidRPr="00CC5FBB">
              <w:rPr>
                <w:rFonts w:cs="Century"/>
                <w:spacing w:val="3"/>
              </w:rPr>
              <w:t xml:space="preserve"> </w:t>
            </w:r>
            <w:r w:rsidRPr="00CC5FBB">
              <w:rPr>
                <w:rFonts w:ascii="ＭＳ 明朝" w:hAnsi="ＭＳ 明朝" w:hint="eastAsia"/>
                <w:spacing w:val="3"/>
              </w:rPr>
              <w:t xml:space="preserve"> </w:t>
            </w:r>
            <w:r>
              <w:rPr>
                <w:rFonts w:ascii="ＭＳ 明朝" w:hAnsi="ＭＳ 明朝" w:hint="eastAsia"/>
                <w:spacing w:val="3"/>
              </w:rPr>
              <w:t>Ｃ</w:t>
            </w:r>
          </w:p>
          <w:p w14:paraId="34B2F301" w14:textId="77777777" w:rsidR="004F43E1" w:rsidRDefault="004F43E1" w:rsidP="00FB5F5D">
            <w:pPr>
              <w:pStyle w:val="a3"/>
              <w:rPr>
                <w:spacing w:val="0"/>
              </w:rPr>
            </w:pPr>
          </w:p>
          <w:p w14:paraId="1847BB60" w14:textId="77777777" w:rsidR="00B13168" w:rsidRDefault="00B13168" w:rsidP="00FB5F5D">
            <w:pPr>
              <w:pStyle w:val="a3"/>
              <w:rPr>
                <w:spacing w:val="0"/>
              </w:rPr>
            </w:pPr>
          </w:p>
          <w:p w14:paraId="50212E40" w14:textId="77777777" w:rsidR="000473AB" w:rsidRPr="00CC5FBB" w:rsidRDefault="000473AB" w:rsidP="00FB5F5D">
            <w:pPr>
              <w:pStyle w:val="a3"/>
              <w:rPr>
                <w:spacing w:val="0"/>
              </w:rPr>
            </w:pPr>
            <w:r w:rsidRPr="00CC5FBB">
              <w:rPr>
                <w:rFonts w:cs="Century"/>
                <w:spacing w:val="3"/>
              </w:rPr>
              <w:t xml:space="preserve"> </w:t>
            </w:r>
            <w:r w:rsidRPr="00CC5FBB">
              <w:rPr>
                <w:rFonts w:ascii="ＭＳ 明朝" w:hAnsi="ＭＳ 明朝" w:hint="eastAsia"/>
              </w:rPr>
              <w:t>○印を</w:t>
            </w:r>
          </w:p>
        </w:tc>
      </w:tr>
      <w:tr w:rsidR="000473AB" w:rsidRPr="00CC5FBB" w14:paraId="45FAD3DC" w14:textId="77777777" w:rsidTr="00FB5F5D">
        <w:trPr>
          <w:cantSplit/>
          <w:trHeight w:hRule="exact" w:val="404"/>
        </w:trPr>
        <w:tc>
          <w:tcPr>
            <w:tcW w:w="432" w:type="dxa"/>
            <w:vMerge/>
            <w:tcBorders>
              <w:top w:val="nil"/>
              <w:left w:val="single" w:sz="18" w:space="0" w:color="000000"/>
              <w:bottom w:val="nil"/>
              <w:right w:val="nil"/>
            </w:tcBorders>
          </w:tcPr>
          <w:p w14:paraId="03BB1B1D" w14:textId="77777777" w:rsidR="000473AB" w:rsidRPr="00CC5FBB" w:rsidRDefault="000473AB" w:rsidP="00FB5F5D">
            <w:pPr>
              <w:pStyle w:val="a3"/>
              <w:wordWrap/>
              <w:spacing w:line="240" w:lineRule="auto"/>
              <w:rPr>
                <w:spacing w:val="0"/>
              </w:rPr>
            </w:pPr>
          </w:p>
        </w:tc>
        <w:tc>
          <w:tcPr>
            <w:tcW w:w="1404" w:type="dxa"/>
            <w:tcBorders>
              <w:top w:val="nil"/>
              <w:left w:val="single" w:sz="4" w:space="0" w:color="000000"/>
              <w:bottom w:val="single" w:sz="4" w:space="0" w:color="000000"/>
              <w:right w:val="single" w:sz="4" w:space="0" w:color="000000"/>
            </w:tcBorders>
          </w:tcPr>
          <w:p w14:paraId="3C0BEC18" w14:textId="77777777" w:rsidR="000473AB" w:rsidRPr="00CC5FBB" w:rsidRDefault="000473AB" w:rsidP="00FB5F5D">
            <w:pPr>
              <w:pStyle w:val="a3"/>
              <w:spacing w:before="103"/>
              <w:rPr>
                <w:spacing w:val="0"/>
              </w:rPr>
            </w:pPr>
          </w:p>
        </w:tc>
        <w:tc>
          <w:tcPr>
            <w:tcW w:w="1944" w:type="dxa"/>
            <w:tcBorders>
              <w:top w:val="nil"/>
              <w:left w:val="nil"/>
              <w:bottom w:val="single" w:sz="4" w:space="0" w:color="000000"/>
              <w:right w:val="single" w:sz="4" w:space="0" w:color="000000"/>
            </w:tcBorders>
          </w:tcPr>
          <w:p w14:paraId="306D3647" w14:textId="77777777" w:rsidR="000473AB" w:rsidRPr="00CC5FBB" w:rsidRDefault="000473AB" w:rsidP="00FB5F5D">
            <w:pPr>
              <w:pStyle w:val="a3"/>
              <w:spacing w:before="103"/>
              <w:rPr>
                <w:spacing w:val="0"/>
              </w:rPr>
            </w:pPr>
          </w:p>
        </w:tc>
        <w:tc>
          <w:tcPr>
            <w:tcW w:w="1944" w:type="dxa"/>
            <w:tcBorders>
              <w:top w:val="nil"/>
              <w:left w:val="nil"/>
              <w:bottom w:val="single" w:sz="4" w:space="0" w:color="000000"/>
              <w:right w:val="single" w:sz="4" w:space="0" w:color="000000"/>
            </w:tcBorders>
          </w:tcPr>
          <w:p w14:paraId="68C8084C" w14:textId="77777777" w:rsidR="000473AB" w:rsidRPr="00CC5FBB" w:rsidRDefault="000473AB" w:rsidP="00FB5F5D">
            <w:pPr>
              <w:pStyle w:val="a3"/>
              <w:spacing w:before="103"/>
              <w:rPr>
                <w:spacing w:val="0"/>
              </w:rPr>
            </w:pPr>
          </w:p>
        </w:tc>
        <w:tc>
          <w:tcPr>
            <w:tcW w:w="648" w:type="dxa"/>
            <w:tcBorders>
              <w:top w:val="nil"/>
              <w:left w:val="nil"/>
              <w:bottom w:val="single" w:sz="4" w:space="0" w:color="000000"/>
              <w:right w:val="single" w:sz="4" w:space="0" w:color="000000"/>
            </w:tcBorders>
          </w:tcPr>
          <w:p w14:paraId="5CF348E3" w14:textId="77777777" w:rsidR="000473AB" w:rsidRPr="00CC5FBB" w:rsidRDefault="000473AB" w:rsidP="00FB5F5D">
            <w:pPr>
              <w:pStyle w:val="a3"/>
              <w:spacing w:before="103"/>
              <w:rPr>
                <w:spacing w:val="0"/>
              </w:rPr>
            </w:pPr>
          </w:p>
        </w:tc>
        <w:tc>
          <w:tcPr>
            <w:tcW w:w="756" w:type="dxa"/>
            <w:tcBorders>
              <w:top w:val="nil"/>
              <w:left w:val="nil"/>
              <w:bottom w:val="single" w:sz="4" w:space="0" w:color="000000"/>
              <w:right w:val="single" w:sz="4" w:space="0" w:color="000000"/>
            </w:tcBorders>
          </w:tcPr>
          <w:p w14:paraId="7C402146" w14:textId="77777777" w:rsidR="000473AB" w:rsidRPr="00CC5FBB" w:rsidRDefault="000473AB" w:rsidP="00FB5F5D">
            <w:pPr>
              <w:pStyle w:val="a3"/>
              <w:spacing w:before="103"/>
              <w:rPr>
                <w:spacing w:val="0"/>
              </w:rPr>
            </w:pPr>
          </w:p>
        </w:tc>
        <w:tc>
          <w:tcPr>
            <w:tcW w:w="756" w:type="dxa"/>
            <w:tcBorders>
              <w:top w:val="nil"/>
              <w:left w:val="nil"/>
              <w:bottom w:val="single" w:sz="4" w:space="0" w:color="000000"/>
              <w:right w:val="single" w:sz="4" w:space="0" w:color="000000"/>
            </w:tcBorders>
          </w:tcPr>
          <w:p w14:paraId="43498173" w14:textId="77777777" w:rsidR="000473AB" w:rsidRPr="00CC5FBB" w:rsidRDefault="000473AB" w:rsidP="00FB5F5D">
            <w:pPr>
              <w:pStyle w:val="a3"/>
              <w:spacing w:before="103"/>
              <w:rPr>
                <w:spacing w:val="0"/>
              </w:rPr>
            </w:pPr>
          </w:p>
        </w:tc>
        <w:tc>
          <w:tcPr>
            <w:tcW w:w="972" w:type="dxa"/>
            <w:vMerge/>
            <w:tcBorders>
              <w:top w:val="nil"/>
              <w:left w:val="nil"/>
              <w:bottom w:val="nil"/>
              <w:right w:val="single" w:sz="18" w:space="0" w:color="000000"/>
            </w:tcBorders>
          </w:tcPr>
          <w:p w14:paraId="75F7FEE7" w14:textId="77777777" w:rsidR="000473AB" w:rsidRPr="00CC5FBB" w:rsidRDefault="000473AB" w:rsidP="00FB5F5D">
            <w:pPr>
              <w:pStyle w:val="a3"/>
              <w:spacing w:before="103"/>
              <w:rPr>
                <w:spacing w:val="0"/>
              </w:rPr>
            </w:pPr>
          </w:p>
        </w:tc>
      </w:tr>
      <w:tr w:rsidR="000473AB" w:rsidRPr="00CC5FBB" w14:paraId="69C86474" w14:textId="77777777" w:rsidTr="00FB5F5D">
        <w:trPr>
          <w:cantSplit/>
          <w:trHeight w:hRule="exact" w:val="404"/>
        </w:trPr>
        <w:tc>
          <w:tcPr>
            <w:tcW w:w="432" w:type="dxa"/>
            <w:vMerge/>
            <w:tcBorders>
              <w:top w:val="nil"/>
              <w:left w:val="single" w:sz="18" w:space="0" w:color="000000"/>
              <w:bottom w:val="nil"/>
              <w:right w:val="nil"/>
            </w:tcBorders>
          </w:tcPr>
          <w:p w14:paraId="429E8726" w14:textId="77777777" w:rsidR="000473AB" w:rsidRPr="00CC5FBB" w:rsidRDefault="000473AB" w:rsidP="00FB5F5D">
            <w:pPr>
              <w:pStyle w:val="a3"/>
              <w:wordWrap/>
              <w:spacing w:line="240" w:lineRule="auto"/>
              <w:rPr>
                <w:spacing w:val="0"/>
              </w:rPr>
            </w:pPr>
          </w:p>
        </w:tc>
        <w:tc>
          <w:tcPr>
            <w:tcW w:w="1404" w:type="dxa"/>
            <w:tcBorders>
              <w:top w:val="nil"/>
              <w:left w:val="single" w:sz="4" w:space="0" w:color="000000"/>
              <w:bottom w:val="single" w:sz="4" w:space="0" w:color="000000"/>
              <w:right w:val="single" w:sz="4" w:space="0" w:color="000000"/>
            </w:tcBorders>
          </w:tcPr>
          <w:p w14:paraId="56B389AE" w14:textId="77777777" w:rsidR="000473AB" w:rsidRPr="00CC5FBB" w:rsidRDefault="000473AB" w:rsidP="00FB5F5D">
            <w:pPr>
              <w:pStyle w:val="a3"/>
              <w:spacing w:before="103"/>
              <w:rPr>
                <w:spacing w:val="0"/>
              </w:rPr>
            </w:pPr>
          </w:p>
        </w:tc>
        <w:tc>
          <w:tcPr>
            <w:tcW w:w="1944" w:type="dxa"/>
            <w:tcBorders>
              <w:top w:val="nil"/>
              <w:left w:val="nil"/>
              <w:bottom w:val="single" w:sz="4" w:space="0" w:color="000000"/>
              <w:right w:val="single" w:sz="4" w:space="0" w:color="000000"/>
            </w:tcBorders>
          </w:tcPr>
          <w:p w14:paraId="40B5BFFD" w14:textId="77777777" w:rsidR="000473AB" w:rsidRPr="00CC5FBB" w:rsidRDefault="000473AB" w:rsidP="00FB5F5D">
            <w:pPr>
              <w:pStyle w:val="a3"/>
              <w:spacing w:before="103"/>
              <w:rPr>
                <w:spacing w:val="0"/>
              </w:rPr>
            </w:pPr>
          </w:p>
        </w:tc>
        <w:tc>
          <w:tcPr>
            <w:tcW w:w="1944" w:type="dxa"/>
            <w:tcBorders>
              <w:top w:val="nil"/>
              <w:left w:val="nil"/>
              <w:bottom w:val="single" w:sz="4" w:space="0" w:color="000000"/>
              <w:right w:val="single" w:sz="4" w:space="0" w:color="000000"/>
            </w:tcBorders>
          </w:tcPr>
          <w:p w14:paraId="17931658" w14:textId="77777777" w:rsidR="000473AB" w:rsidRPr="00CC5FBB" w:rsidRDefault="000473AB" w:rsidP="00FB5F5D">
            <w:pPr>
              <w:pStyle w:val="a3"/>
              <w:spacing w:before="103"/>
              <w:rPr>
                <w:spacing w:val="0"/>
              </w:rPr>
            </w:pPr>
          </w:p>
        </w:tc>
        <w:tc>
          <w:tcPr>
            <w:tcW w:w="648" w:type="dxa"/>
            <w:tcBorders>
              <w:top w:val="nil"/>
              <w:left w:val="nil"/>
              <w:bottom w:val="single" w:sz="4" w:space="0" w:color="000000"/>
              <w:right w:val="single" w:sz="4" w:space="0" w:color="000000"/>
            </w:tcBorders>
          </w:tcPr>
          <w:p w14:paraId="00CCE1C0" w14:textId="77777777" w:rsidR="000473AB" w:rsidRPr="00CC5FBB" w:rsidRDefault="000473AB" w:rsidP="00FB5F5D">
            <w:pPr>
              <w:pStyle w:val="a3"/>
              <w:spacing w:before="103"/>
              <w:rPr>
                <w:spacing w:val="0"/>
              </w:rPr>
            </w:pPr>
          </w:p>
        </w:tc>
        <w:tc>
          <w:tcPr>
            <w:tcW w:w="756" w:type="dxa"/>
            <w:tcBorders>
              <w:top w:val="nil"/>
              <w:left w:val="nil"/>
              <w:bottom w:val="single" w:sz="4" w:space="0" w:color="000000"/>
              <w:right w:val="single" w:sz="4" w:space="0" w:color="000000"/>
            </w:tcBorders>
          </w:tcPr>
          <w:p w14:paraId="4EFD2391" w14:textId="77777777" w:rsidR="000473AB" w:rsidRPr="00CC5FBB" w:rsidRDefault="000473AB" w:rsidP="00FB5F5D">
            <w:pPr>
              <w:pStyle w:val="a3"/>
              <w:spacing w:before="103"/>
              <w:rPr>
                <w:spacing w:val="0"/>
              </w:rPr>
            </w:pPr>
          </w:p>
        </w:tc>
        <w:tc>
          <w:tcPr>
            <w:tcW w:w="756" w:type="dxa"/>
            <w:tcBorders>
              <w:top w:val="nil"/>
              <w:left w:val="nil"/>
              <w:bottom w:val="single" w:sz="4" w:space="0" w:color="000000"/>
              <w:right w:val="single" w:sz="4" w:space="0" w:color="000000"/>
            </w:tcBorders>
          </w:tcPr>
          <w:p w14:paraId="604A60F2" w14:textId="77777777" w:rsidR="000473AB" w:rsidRPr="00CC5FBB" w:rsidRDefault="000473AB" w:rsidP="00FB5F5D">
            <w:pPr>
              <w:pStyle w:val="a3"/>
              <w:spacing w:before="103"/>
              <w:rPr>
                <w:spacing w:val="0"/>
              </w:rPr>
            </w:pPr>
          </w:p>
        </w:tc>
        <w:tc>
          <w:tcPr>
            <w:tcW w:w="972" w:type="dxa"/>
            <w:vMerge/>
            <w:tcBorders>
              <w:top w:val="nil"/>
              <w:left w:val="nil"/>
              <w:bottom w:val="nil"/>
              <w:right w:val="single" w:sz="18" w:space="0" w:color="000000"/>
            </w:tcBorders>
          </w:tcPr>
          <w:p w14:paraId="2075FF1B" w14:textId="77777777" w:rsidR="000473AB" w:rsidRPr="00CC5FBB" w:rsidRDefault="000473AB" w:rsidP="00FB5F5D">
            <w:pPr>
              <w:pStyle w:val="a3"/>
              <w:spacing w:before="103"/>
              <w:rPr>
                <w:spacing w:val="0"/>
              </w:rPr>
            </w:pPr>
          </w:p>
        </w:tc>
      </w:tr>
      <w:tr w:rsidR="000473AB" w:rsidRPr="00CC5FBB" w14:paraId="6CAA87C2" w14:textId="77777777" w:rsidTr="00FB5F5D">
        <w:trPr>
          <w:cantSplit/>
          <w:trHeight w:hRule="exact" w:val="404"/>
        </w:trPr>
        <w:tc>
          <w:tcPr>
            <w:tcW w:w="432" w:type="dxa"/>
            <w:vMerge/>
            <w:tcBorders>
              <w:top w:val="nil"/>
              <w:left w:val="single" w:sz="18" w:space="0" w:color="000000"/>
              <w:bottom w:val="nil"/>
              <w:right w:val="nil"/>
            </w:tcBorders>
          </w:tcPr>
          <w:p w14:paraId="47C2B871" w14:textId="77777777" w:rsidR="000473AB" w:rsidRPr="00CC5FBB" w:rsidRDefault="000473AB" w:rsidP="00FB5F5D">
            <w:pPr>
              <w:pStyle w:val="a3"/>
              <w:wordWrap/>
              <w:spacing w:line="240" w:lineRule="auto"/>
              <w:rPr>
                <w:spacing w:val="0"/>
              </w:rPr>
            </w:pPr>
          </w:p>
        </w:tc>
        <w:tc>
          <w:tcPr>
            <w:tcW w:w="1404" w:type="dxa"/>
            <w:tcBorders>
              <w:top w:val="nil"/>
              <w:left w:val="single" w:sz="4" w:space="0" w:color="000000"/>
              <w:bottom w:val="single" w:sz="4" w:space="0" w:color="000000"/>
              <w:right w:val="single" w:sz="4" w:space="0" w:color="000000"/>
            </w:tcBorders>
          </w:tcPr>
          <w:p w14:paraId="142A9C06" w14:textId="77777777" w:rsidR="000473AB" w:rsidRPr="00CC5FBB" w:rsidRDefault="000473AB" w:rsidP="00FB5F5D">
            <w:pPr>
              <w:pStyle w:val="a3"/>
              <w:spacing w:before="103"/>
              <w:rPr>
                <w:spacing w:val="0"/>
              </w:rPr>
            </w:pPr>
          </w:p>
        </w:tc>
        <w:tc>
          <w:tcPr>
            <w:tcW w:w="1944" w:type="dxa"/>
            <w:tcBorders>
              <w:top w:val="nil"/>
              <w:left w:val="nil"/>
              <w:bottom w:val="single" w:sz="4" w:space="0" w:color="000000"/>
              <w:right w:val="single" w:sz="4" w:space="0" w:color="000000"/>
            </w:tcBorders>
          </w:tcPr>
          <w:p w14:paraId="41B044E8" w14:textId="77777777" w:rsidR="000473AB" w:rsidRPr="00CC5FBB" w:rsidRDefault="000473AB" w:rsidP="00FB5F5D">
            <w:pPr>
              <w:pStyle w:val="a3"/>
              <w:spacing w:before="103"/>
              <w:rPr>
                <w:spacing w:val="0"/>
              </w:rPr>
            </w:pPr>
          </w:p>
        </w:tc>
        <w:tc>
          <w:tcPr>
            <w:tcW w:w="1944" w:type="dxa"/>
            <w:tcBorders>
              <w:top w:val="nil"/>
              <w:left w:val="nil"/>
              <w:bottom w:val="single" w:sz="4" w:space="0" w:color="000000"/>
              <w:right w:val="single" w:sz="4" w:space="0" w:color="000000"/>
            </w:tcBorders>
          </w:tcPr>
          <w:p w14:paraId="22505100" w14:textId="77777777" w:rsidR="000473AB" w:rsidRPr="00CC5FBB" w:rsidRDefault="000473AB" w:rsidP="00FB5F5D">
            <w:pPr>
              <w:pStyle w:val="a3"/>
              <w:spacing w:before="103"/>
              <w:rPr>
                <w:spacing w:val="0"/>
              </w:rPr>
            </w:pPr>
          </w:p>
        </w:tc>
        <w:tc>
          <w:tcPr>
            <w:tcW w:w="648" w:type="dxa"/>
            <w:tcBorders>
              <w:top w:val="nil"/>
              <w:left w:val="nil"/>
              <w:bottom w:val="single" w:sz="4" w:space="0" w:color="000000"/>
              <w:right w:val="single" w:sz="4" w:space="0" w:color="000000"/>
            </w:tcBorders>
          </w:tcPr>
          <w:p w14:paraId="7E4022DF" w14:textId="77777777" w:rsidR="000473AB" w:rsidRPr="00CC5FBB" w:rsidRDefault="000473AB" w:rsidP="00FB5F5D">
            <w:pPr>
              <w:pStyle w:val="a3"/>
              <w:spacing w:before="103"/>
              <w:rPr>
                <w:spacing w:val="0"/>
              </w:rPr>
            </w:pPr>
          </w:p>
        </w:tc>
        <w:tc>
          <w:tcPr>
            <w:tcW w:w="756" w:type="dxa"/>
            <w:tcBorders>
              <w:top w:val="nil"/>
              <w:left w:val="nil"/>
              <w:bottom w:val="single" w:sz="4" w:space="0" w:color="000000"/>
              <w:right w:val="single" w:sz="4" w:space="0" w:color="000000"/>
            </w:tcBorders>
          </w:tcPr>
          <w:p w14:paraId="7D86B5DA" w14:textId="77777777" w:rsidR="000473AB" w:rsidRPr="00CC5FBB" w:rsidRDefault="000473AB" w:rsidP="00FB5F5D">
            <w:pPr>
              <w:pStyle w:val="a3"/>
              <w:spacing w:before="103"/>
              <w:rPr>
                <w:spacing w:val="0"/>
              </w:rPr>
            </w:pPr>
          </w:p>
        </w:tc>
        <w:tc>
          <w:tcPr>
            <w:tcW w:w="756" w:type="dxa"/>
            <w:tcBorders>
              <w:top w:val="nil"/>
              <w:left w:val="nil"/>
              <w:bottom w:val="single" w:sz="4" w:space="0" w:color="000000"/>
              <w:right w:val="single" w:sz="4" w:space="0" w:color="000000"/>
            </w:tcBorders>
          </w:tcPr>
          <w:p w14:paraId="33FB5B51" w14:textId="77777777" w:rsidR="000473AB" w:rsidRPr="00CC5FBB" w:rsidRDefault="000473AB" w:rsidP="00FB5F5D">
            <w:pPr>
              <w:pStyle w:val="a3"/>
              <w:spacing w:before="103"/>
              <w:rPr>
                <w:spacing w:val="0"/>
              </w:rPr>
            </w:pPr>
          </w:p>
        </w:tc>
        <w:tc>
          <w:tcPr>
            <w:tcW w:w="972" w:type="dxa"/>
            <w:vMerge/>
            <w:tcBorders>
              <w:top w:val="nil"/>
              <w:left w:val="nil"/>
              <w:bottom w:val="nil"/>
              <w:right w:val="single" w:sz="18" w:space="0" w:color="000000"/>
            </w:tcBorders>
          </w:tcPr>
          <w:p w14:paraId="4CEAF44A" w14:textId="77777777" w:rsidR="000473AB" w:rsidRPr="00CC5FBB" w:rsidRDefault="000473AB" w:rsidP="00FB5F5D">
            <w:pPr>
              <w:pStyle w:val="a3"/>
              <w:spacing w:before="103"/>
              <w:rPr>
                <w:spacing w:val="0"/>
              </w:rPr>
            </w:pPr>
          </w:p>
        </w:tc>
      </w:tr>
      <w:tr w:rsidR="000473AB" w:rsidRPr="00CC5FBB" w14:paraId="34F049C3" w14:textId="77777777" w:rsidTr="00FB5F5D">
        <w:trPr>
          <w:cantSplit/>
          <w:trHeight w:hRule="exact" w:val="404"/>
        </w:trPr>
        <w:tc>
          <w:tcPr>
            <w:tcW w:w="432" w:type="dxa"/>
            <w:vMerge/>
            <w:tcBorders>
              <w:top w:val="nil"/>
              <w:left w:val="single" w:sz="18" w:space="0" w:color="000000"/>
              <w:bottom w:val="nil"/>
              <w:right w:val="nil"/>
            </w:tcBorders>
          </w:tcPr>
          <w:p w14:paraId="65270540" w14:textId="77777777" w:rsidR="000473AB" w:rsidRPr="00CC5FBB" w:rsidRDefault="000473AB" w:rsidP="00FB5F5D">
            <w:pPr>
              <w:pStyle w:val="a3"/>
              <w:wordWrap/>
              <w:spacing w:line="240" w:lineRule="auto"/>
              <w:rPr>
                <w:spacing w:val="0"/>
              </w:rPr>
            </w:pPr>
          </w:p>
        </w:tc>
        <w:tc>
          <w:tcPr>
            <w:tcW w:w="1404" w:type="dxa"/>
            <w:tcBorders>
              <w:top w:val="nil"/>
              <w:left w:val="single" w:sz="4" w:space="0" w:color="000000"/>
              <w:bottom w:val="single" w:sz="4" w:space="0" w:color="000000"/>
              <w:right w:val="single" w:sz="4" w:space="0" w:color="000000"/>
            </w:tcBorders>
          </w:tcPr>
          <w:p w14:paraId="2501581F" w14:textId="77777777" w:rsidR="000473AB" w:rsidRPr="00CC5FBB" w:rsidRDefault="000473AB" w:rsidP="00FB5F5D">
            <w:pPr>
              <w:pStyle w:val="a3"/>
              <w:spacing w:before="103"/>
              <w:rPr>
                <w:spacing w:val="0"/>
              </w:rPr>
            </w:pPr>
          </w:p>
        </w:tc>
        <w:tc>
          <w:tcPr>
            <w:tcW w:w="1944" w:type="dxa"/>
            <w:tcBorders>
              <w:top w:val="nil"/>
              <w:left w:val="nil"/>
              <w:bottom w:val="single" w:sz="4" w:space="0" w:color="000000"/>
              <w:right w:val="single" w:sz="4" w:space="0" w:color="000000"/>
            </w:tcBorders>
          </w:tcPr>
          <w:p w14:paraId="3F9E5801" w14:textId="77777777" w:rsidR="000473AB" w:rsidRPr="00CC5FBB" w:rsidRDefault="000473AB" w:rsidP="00FB5F5D">
            <w:pPr>
              <w:pStyle w:val="a3"/>
              <w:spacing w:before="103"/>
              <w:rPr>
                <w:spacing w:val="0"/>
              </w:rPr>
            </w:pPr>
          </w:p>
        </w:tc>
        <w:tc>
          <w:tcPr>
            <w:tcW w:w="1944" w:type="dxa"/>
            <w:tcBorders>
              <w:top w:val="nil"/>
              <w:left w:val="nil"/>
              <w:bottom w:val="single" w:sz="4" w:space="0" w:color="000000"/>
              <w:right w:val="single" w:sz="4" w:space="0" w:color="000000"/>
            </w:tcBorders>
          </w:tcPr>
          <w:p w14:paraId="38A307CA" w14:textId="77777777" w:rsidR="000473AB" w:rsidRPr="00CC5FBB" w:rsidRDefault="000473AB" w:rsidP="00FB5F5D">
            <w:pPr>
              <w:pStyle w:val="a3"/>
              <w:spacing w:before="103"/>
              <w:rPr>
                <w:spacing w:val="0"/>
              </w:rPr>
            </w:pPr>
          </w:p>
        </w:tc>
        <w:tc>
          <w:tcPr>
            <w:tcW w:w="648" w:type="dxa"/>
            <w:tcBorders>
              <w:top w:val="nil"/>
              <w:left w:val="nil"/>
              <w:bottom w:val="single" w:sz="4" w:space="0" w:color="000000"/>
              <w:right w:val="single" w:sz="4" w:space="0" w:color="000000"/>
            </w:tcBorders>
          </w:tcPr>
          <w:p w14:paraId="616E99A9" w14:textId="77777777" w:rsidR="000473AB" w:rsidRPr="00CC5FBB" w:rsidRDefault="000473AB" w:rsidP="00FB5F5D">
            <w:pPr>
              <w:pStyle w:val="a3"/>
              <w:spacing w:before="103"/>
              <w:rPr>
                <w:spacing w:val="0"/>
              </w:rPr>
            </w:pPr>
          </w:p>
        </w:tc>
        <w:tc>
          <w:tcPr>
            <w:tcW w:w="756" w:type="dxa"/>
            <w:tcBorders>
              <w:top w:val="nil"/>
              <w:left w:val="nil"/>
              <w:bottom w:val="single" w:sz="4" w:space="0" w:color="000000"/>
              <w:right w:val="single" w:sz="4" w:space="0" w:color="000000"/>
            </w:tcBorders>
          </w:tcPr>
          <w:p w14:paraId="6B09DAF5" w14:textId="77777777" w:rsidR="000473AB" w:rsidRPr="00CC5FBB" w:rsidRDefault="000473AB" w:rsidP="00FB5F5D">
            <w:pPr>
              <w:pStyle w:val="a3"/>
              <w:spacing w:before="103"/>
              <w:rPr>
                <w:spacing w:val="0"/>
              </w:rPr>
            </w:pPr>
          </w:p>
        </w:tc>
        <w:tc>
          <w:tcPr>
            <w:tcW w:w="756" w:type="dxa"/>
            <w:tcBorders>
              <w:top w:val="nil"/>
              <w:left w:val="nil"/>
              <w:bottom w:val="single" w:sz="4" w:space="0" w:color="000000"/>
              <w:right w:val="single" w:sz="4" w:space="0" w:color="000000"/>
            </w:tcBorders>
          </w:tcPr>
          <w:p w14:paraId="7421DECA" w14:textId="77777777" w:rsidR="000473AB" w:rsidRPr="00CC5FBB" w:rsidRDefault="000473AB" w:rsidP="00FB5F5D">
            <w:pPr>
              <w:pStyle w:val="a3"/>
              <w:spacing w:before="103"/>
              <w:rPr>
                <w:spacing w:val="0"/>
              </w:rPr>
            </w:pPr>
          </w:p>
        </w:tc>
        <w:tc>
          <w:tcPr>
            <w:tcW w:w="972" w:type="dxa"/>
            <w:vMerge/>
            <w:tcBorders>
              <w:top w:val="nil"/>
              <w:left w:val="nil"/>
              <w:bottom w:val="nil"/>
              <w:right w:val="single" w:sz="18" w:space="0" w:color="000000"/>
            </w:tcBorders>
          </w:tcPr>
          <w:p w14:paraId="526CD9E7" w14:textId="77777777" w:rsidR="000473AB" w:rsidRPr="00CC5FBB" w:rsidRDefault="000473AB" w:rsidP="00FB5F5D">
            <w:pPr>
              <w:pStyle w:val="a3"/>
              <w:spacing w:before="103"/>
              <w:rPr>
                <w:spacing w:val="0"/>
              </w:rPr>
            </w:pPr>
          </w:p>
        </w:tc>
      </w:tr>
      <w:tr w:rsidR="000473AB" w:rsidRPr="00CC5FBB" w14:paraId="7A57214D" w14:textId="77777777" w:rsidTr="00FB5F5D">
        <w:trPr>
          <w:cantSplit/>
          <w:trHeight w:hRule="exact" w:val="404"/>
        </w:trPr>
        <w:tc>
          <w:tcPr>
            <w:tcW w:w="432" w:type="dxa"/>
            <w:vMerge/>
            <w:tcBorders>
              <w:top w:val="nil"/>
              <w:left w:val="single" w:sz="18" w:space="0" w:color="000000"/>
              <w:bottom w:val="single" w:sz="12" w:space="0" w:color="000000"/>
              <w:right w:val="nil"/>
            </w:tcBorders>
          </w:tcPr>
          <w:p w14:paraId="014A8553" w14:textId="77777777" w:rsidR="000473AB" w:rsidRPr="00CC5FBB" w:rsidRDefault="000473AB" w:rsidP="00FB5F5D">
            <w:pPr>
              <w:pStyle w:val="a3"/>
              <w:wordWrap/>
              <w:spacing w:line="240" w:lineRule="auto"/>
              <w:rPr>
                <w:spacing w:val="0"/>
              </w:rPr>
            </w:pPr>
          </w:p>
        </w:tc>
        <w:tc>
          <w:tcPr>
            <w:tcW w:w="1404" w:type="dxa"/>
            <w:tcBorders>
              <w:top w:val="nil"/>
              <w:left w:val="single" w:sz="4" w:space="0" w:color="000000"/>
              <w:bottom w:val="single" w:sz="12" w:space="0" w:color="000000"/>
              <w:right w:val="single" w:sz="4" w:space="0" w:color="000000"/>
            </w:tcBorders>
          </w:tcPr>
          <w:p w14:paraId="22E97F92" w14:textId="77777777" w:rsidR="000473AB" w:rsidRPr="00CC5FBB" w:rsidRDefault="000473AB" w:rsidP="00FB5F5D">
            <w:pPr>
              <w:pStyle w:val="a3"/>
              <w:spacing w:before="103"/>
              <w:rPr>
                <w:spacing w:val="0"/>
              </w:rPr>
            </w:pPr>
          </w:p>
        </w:tc>
        <w:tc>
          <w:tcPr>
            <w:tcW w:w="1944" w:type="dxa"/>
            <w:tcBorders>
              <w:top w:val="nil"/>
              <w:left w:val="nil"/>
              <w:bottom w:val="single" w:sz="12" w:space="0" w:color="000000"/>
              <w:right w:val="single" w:sz="4" w:space="0" w:color="000000"/>
            </w:tcBorders>
          </w:tcPr>
          <w:p w14:paraId="72CFC347" w14:textId="77777777" w:rsidR="000473AB" w:rsidRPr="00CC5FBB" w:rsidRDefault="000473AB" w:rsidP="00FB5F5D">
            <w:pPr>
              <w:pStyle w:val="a3"/>
              <w:spacing w:before="103"/>
              <w:rPr>
                <w:spacing w:val="0"/>
              </w:rPr>
            </w:pPr>
          </w:p>
        </w:tc>
        <w:tc>
          <w:tcPr>
            <w:tcW w:w="1944" w:type="dxa"/>
            <w:tcBorders>
              <w:top w:val="nil"/>
              <w:left w:val="nil"/>
              <w:bottom w:val="single" w:sz="12" w:space="0" w:color="000000"/>
              <w:right w:val="single" w:sz="4" w:space="0" w:color="000000"/>
            </w:tcBorders>
          </w:tcPr>
          <w:p w14:paraId="27836BD3" w14:textId="77777777" w:rsidR="000473AB" w:rsidRPr="00CC5FBB" w:rsidRDefault="000473AB" w:rsidP="00FB5F5D">
            <w:pPr>
              <w:pStyle w:val="a3"/>
              <w:spacing w:before="103"/>
              <w:rPr>
                <w:spacing w:val="0"/>
              </w:rPr>
            </w:pPr>
          </w:p>
        </w:tc>
        <w:tc>
          <w:tcPr>
            <w:tcW w:w="648" w:type="dxa"/>
            <w:tcBorders>
              <w:top w:val="nil"/>
              <w:left w:val="nil"/>
              <w:bottom w:val="single" w:sz="12" w:space="0" w:color="000000"/>
              <w:right w:val="single" w:sz="4" w:space="0" w:color="000000"/>
            </w:tcBorders>
          </w:tcPr>
          <w:p w14:paraId="77CC449B" w14:textId="77777777" w:rsidR="000473AB" w:rsidRPr="00CC5FBB" w:rsidRDefault="000473AB" w:rsidP="00FB5F5D">
            <w:pPr>
              <w:pStyle w:val="a3"/>
              <w:spacing w:before="103"/>
              <w:rPr>
                <w:spacing w:val="0"/>
              </w:rPr>
            </w:pPr>
          </w:p>
        </w:tc>
        <w:tc>
          <w:tcPr>
            <w:tcW w:w="756" w:type="dxa"/>
            <w:tcBorders>
              <w:top w:val="nil"/>
              <w:left w:val="nil"/>
              <w:bottom w:val="single" w:sz="12" w:space="0" w:color="000000"/>
              <w:right w:val="single" w:sz="4" w:space="0" w:color="000000"/>
            </w:tcBorders>
          </w:tcPr>
          <w:p w14:paraId="7270EF08" w14:textId="77777777" w:rsidR="000473AB" w:rsidRPr="00CC5FBB" w:rsidRDefault="000473AB" w:rsidP="00FB5F5D">
            <w:pPr>
              <w:pStyle w:val="a3"/>
              <w:spacing w:before="103"/>
              <w:rPr>
                <w:spacing w:val="0"/>
              </w:rPr>
            </w:pPr>
          </w:p>
        </w:tc>
        <w:tc>
          <w:tcPr>
            <w:tcW w:w="756" w:type="dxa"/>
            <w:tcBorders>
              <w:top w:val="nil"/>
              <w:left w:val="nil"/>
              <w:bottom w:val="single" w:sz="12" w:space="0" w:color="000000"/>
              <w:right w:val="single" w:sz="4" w:space="0" w:color="000000"/>
            </w:tcBorders>
          </w:tcPr>
          <w:p w14:paraId="718F0881" w14:textId="77777777" w:rsidR="000473AB" w:rsidRPr="00CC5FBB" w:rsidRDefault="000473AB" w:rsidP="00FB5F5D">
            <w:pPr>
              <w:pStyle w:val="a3"/>
              <w:spacing w:before="103"/>
              <w:rPr>
                <w:spacing w:val="0"/>
              </w:rPr>
            </w:pPr>
          </w:p>
        </w:tc>
        <w:tc>
          <w:tcPr>
            <w:tcW w:w="972" w:type="dxa"/>
            <w:vMerge/>
            <w:tcBorders>
              <w:top w:val="nil"/>
              <w:left w:val="nil"/>
              <w:bottom w:val="single" w:sz="12" w:space="0" w:color="000000"/>
              <w:right w:val="single" w:sz="18" w:space="0" w:color="000000"/>
            </w:tcBorders>
          </w:tcPr>
          <w:p w14:paraId="17462DC8" w14:textId="77777777" w:rsidR="000473AB" w:rsidRPr="00CC5FBB" w:rsidRDefault="000473AB" w:rsidP="00FB5F5D">
            <w:pPr>
              <w:pStyle w:val="a3"/>
              <w:spacing w:before="103"/>
              <w:rPr>
                <w:spacing w:val="0"/>
              </w:rPr>
            </w:pPr>
          </w:p>
        </w:tc>
      </w:tr>
      <w:tr w:rsidR="000473AB" w:rsidRPr="00CC5FBB" w14:paraId="1313532A" w14:textId="77777777" w:rsidTr="00FB5F5D">
        <w:trPr>
          <w:cantSplit/>
          <w:trHeight w:hRule="exact" w:val="404"/>
        </w:trPr>
        <w:tc>
          <w:tcPr>
            <w:tcW w:w="432" w:type="dxa"/>
            <w:vMerge w:val="restart"/>
            <w:tcBorders>
              <w:top w:val="nil"/>
              <w:left w:val="single" w:sz="18" w:space="0" w:color="000000"/>
              <w:bottom w:val="nil"/>
              <w:right w:val="nil"/>
            </w:tcBorders>
          </w:tcPr>
          <w:p w14:paraId="7BA58A65" w14:textId="77777777" w:rsidR="000473AB" w:rsidRPr="00CC5FBB" w:rsidRDefault="000473AB" w:rsidP="00FB5F5D">
            <w:pPr>
              <w:pStyle w:val="a3"/>
              <w:spacing w:before="103"/>
              <w:rPr>
                <w:spacing w:val="0"/>
              </w:rPr>
            </w:pPr>
            <w:r w:rsidRPr="00CC5FBB">
              <w:rPr>
                <w:rFonts w:cs="Century"/>
                <w:spacing w:val="3"/>
              </w:rPr>
              <w:t xml:space="preserve"> </w:t>
            </w:r>
            <w:r w:rsidRPr="00CC5FBB">
              <w:rPr>
                <w:rFonts w:ascii="ＭＳ 明朝" w:hAnsi="ＭＳ 明朝" w:hint="eastAsia"/>
              </w:rPr>
              <w:t>補</w:t>
            </w:r>
          </w:p>
          <w:p w14:paraId="18BB359C" w14:textId="77777777" w:rsidR="000473AB" w:rsidRPr="00CC5FBB" w:rsidRDefault="000473AB" w:rsidP="00FB5F5D">
            <w:pPr>
              <w:pStyle w:val="a3"/>
              <w:rPr>
                <w:spacing w:val="0"/>
              </w:rPr>
            </w:pPr>
          </w:p>
          <w:p w14:paraId="61047152" w14:textId="77777777" w:rsidR="000473AB" w:rsidRPr="00CC5FBB" w:rsidRDefault="000473AB" w:rsidP="00FB5F5D">
            <w:pPr>
              <w:pStyle w:val="a3"/>
              <w:rPr>
                <w:spacing w:val="0"/>
              </w:rPr>
            </w:pPr>
            <w:r w:rsidRPr="00CC5FBB">
              <w:rPr>
                <w:rFonts w:cs="Century"/>
                <w:spacing w:val="3"/>
              </w:rPr>
              <w:t xml:space="preserve"> </w:t>
            </w:r>
            <w:r w:rsidRPr="00CC5FBB">
              <w:rPr>
                <w:rFonts w:ascii="ＭＳ 明朝" w:hAnsi="ＭＳ 明朝" w:hint="eastAsia"/>
              </w:rPr>
              <w:t>欠</w:t>
            </w:r>
          </w:p>
        </w:tc>
        <w:tc>
          <w:tcPr>
            <w:tcW w:w="1404" w:type="dxa"/>
            <w:tcBorders>
              <w:top w:val="nil"/>
              <w:left w:val="single" w:sz="4" w:space="0" w:color="000000"/>
              <w:bottom w:val="single" w:sz="4" w:space="0" w:color="000000"/>
              <w:right w:val="single" w:sz="4" w:space="0" w:color="000000"/>
            </w:tcBorders>
          </w:tcPr>
          <w:p w14:paraId="027C33DB" w14:textId="77777777" w:rsidR="000473AB" w:rsidRPr="00CC5FBB" w:rsidRDefault="000473AB" w:rsidP="00FB5F5D">
            <w:pPr>
              <w:pStyle w:val="a3"/>
              <w:spacing w:before="103"/>
              <w:rPr>
                <w:spacing w:val="0"/>
              </w:rPr>
            </w:pPr>
          </w:p>
        </w:tc>
        <w:tc>
          <w:tcPr>
            <w:tcW w:w="1944" w:type="dxa"/>
            <w:tcBorders>
              <w:top w:val="nil"/>
              <w:left w:val="nil"/>
              <w:bottom w:val="single" w:sz="4" w:space="0" w:color="000000"/>
              <w:right w:val="single" w:sz="4" w:space="0" w:color="000000"/>
            </w:tcBorders>
          </w:tcPr>
          <w:p w14:paraId="71DDFC99" w14:textId="77777777" w:rsidR="000473AB" w:rsidRPr="00CC5FBB" w:rsidRDefault="000473AB" w:rsidP="00FB5F5D">
            <w:pPr>
              <w:pStyle w:val="a3"/>
              <w:spacing w:before="103"/>
              <w:rPr>
                <w:spacing w:val="0"/>
              </w:rPr>
            </w:pPr>
          </w:p>
        </w:tc>
        <w:tc>
          <w:tcPr>
            <w:tcW w:w="1944" w:type="dxa"/>
            <w:tcBorders>
              <w:top w:val="nil"/>
              <w:left w:val="nil"/>
              <w:bottom w:val="single" w:sz="4" w:space="0" w:color="000000"/>
              <w:right w:val="single" w:sz="4" w:space="0" w:color="000000"/>
            </w:tcBorders>
          </w:tcPr>
          <w:p w14:paraId="6C306195" w14:textId="77777777" w:rsidR="000473AB" w:rsidRPr="00CC5FBB" w:rsidRDefault="000473AB" w:rsidP="00FB5F5D">
            <w:pPr>
              <w:pStyle w:val="a3"/>
              <w:spacing w:before="103"/>
              <w:rPr>
                <w:spacing w:val="0"/>
              </w:rPr>
            </w:pPr>
          </w:p>
        </w:tc>
        <w:tc>
          <w:tcPr>
            <w:tcW w:w="648" w:type="dxa"/>
            <w:tcBorders>
              <w:top w:val="nil"/>
              <w:left w:val="nil"/>
              <w:bottom w:val="single" w:sz="4" w:space="0" w:color="000000"/>
              <w:right w:val="single" w:sz="4" w:space="0" w:color="000000"/>
            </w:tcBorders>
          </w:tcPr>
          <w:p w14:paraId="171C868B" w14:textId="77777777" w:rsidR="000473AB" w:rsidRPr="00CC5FBB" w:rsidRDefault="000473AB" w:rsidP="00FB5F5D">
            <w:pPr>
              <w:pStyle w:val="a3"/>
              <w:spacing w:before="103"/>
              <w:rPr>
                <w:spacing w:val="0"/>
              </w:rPr>
            </w:pPr>
          </w:p>
        </w:tc>
        <w:tc>
          <w:tcPr>
            <w:tcW w:w="756" w:type="dxa"/>
            <w:tcBorders>
              <w:top w:val="nil"/>
              <w:left w:val="nil"/>
              <w:bottom w:val="single" w:sz="4" w:space="0" w:color="000000"/>
              <w:right w:val="single" w:sz="4" w:space="0" w:color="000000"/>
            </w:tcBorders>
          </w:tcPr>
          <w:p w14:paraId="3C624E40" w14:textId="77777777" w:rsidR="000473AB" w:rsidRPr="00CC5FBB" w:rsidRDefault="000473AB" w:rsidP="00FB5F5D">
            <w:pPr>
              <w:pStyle w:val="a3"/>
              <w:spacing w:before="103"/>
              <w:rPr>
                <w:spacing w:val="0"/>
              </w:rPr>
            </w:pPr>
          </w:p>
        </w:tc>
        <w:tc>
          <w:tcPr>
            <w:tcW w:w="756" w:type="dxa"/>
            <w:tcBorders>
              <w:top w:val="nil"/>
              <w:left w:val="nil"/>
              <w:bottom w:val="single" w:sz="4" w:space="0" w:color="000000"/>
              <w:right w:val="single" w:sz="4" w:space="0" w:color="000000"/>
            </w:tcBorders>
          </w:tcPr>
          <w:p w14:paraId="2260B93B" w14:textId="77777777" w:rsidR="000473AB" w:rsidRPr="00CC5FBB" w:rsidRDefault="000473AB" w:rsidP="00FB5F5D">
            <w:pPr>
              <w:pStyle w:val="a3"/>
              <w:spacing w:before="103"/>
              <w:rPr>
                <w:spacing w:val="0"/>
              </w:rPr>
            </w:pPr>
          </w:p>
        </w:tc>
        <w:tc>
          <w:tcPr>
            <w:tcW w:w="972" w:type="dxa"/>
            <w:vMerge w:val="restart"/>
            <w:tcBorders>
              <w:top w:val="nil"/>
              <w:left w:val="nil"/>
              <w:bottom w:val="nil"/>
              <w:right w:val="single" w:sz="18" w:space="0" w:color="000000"/>
            </w:tcBorders>
          </w:tcPr>
          <w:p w14:paraId="73AEC6F3" w14:textId="77777777" w:rsidR="000473AB" w:rsidRPr="00CC5FBB" w:rsidRDefault="000473AB" w:rsidP="00FB5F5D">
            <w:pPr>
              <w:pStyle w:val="a3"/>
              <w:spacing w:before="103"/>
              <w:rPr>
                <w:spacing w:val="0"/>
              </w:rPr>
            </w:pPr>
          </w:p>
        </w:tc>
      </w:tr>
      <w:tr w:rsidR="000473AB" w:rsidRPr="00CC5FBB" w14:paraId="5E131DE3" w14:textId="77777777" w:rsidTr="00FB5F5D">
        <w:trPr>
          <w:cantSplit/>
          <w:trHeight w:hRule="exact" w:val="404"/>
        </w:trPr>
        <w:tc>
          <w:tcPr>
            <w:tcW w:w="432" w:type="dxa"/>
            <w:vMerge/>
            <w:tcBorders>
              <w:top w:val="nil"/>
              <w:left w:val="single" w:sz="18" w:space="0" w:color="000000"/>
              <w:bottom w:val="single" w:sz="18" w:space="0" w:color="000000"/>
              <w:right w:val="nil"/>
            </w:tcBorders>
          </w:tcPr>
          <w:p w14:paraId="676A2189" w14:textId="77777777" w:rsidR="000473AB" w:rsidRPr="00CC5FBB" w:rsidRDefault="000473AB" w:rsidP="00FB5F5D">
            <w:pPr>
              <w:pStyle w:val="a3"/>
              <w:wordWrap/>
              <w:spacing w:line="240" w:lineRule="auto"/>
              <w:rPr>
                <w:spacing w:val="0"/>
              </w:rPr>
            </w:pPr>
          </w:p>
        </w:tc>
        <w:tc>
          <w:tcPr>
            <w:tcW w:w="1404" w:type="dxa"/>
            <w:tcBorders>
              <w:top w:val="nil"/>
              <w:left w:val="single" w:sz="4" w:space="0" w:color="000000"/>
              <w:bottom w:val="single" w:sz="18" w:space="0" w:color="000000"/>
              <w:right w:val="single" w:sz="4" w:space="0" w:color="000000"/>
            </w:tcBorders>
          </w:tcPr>
          <w:p w14:paraId="6D957635" w14:textId="77777777" w:rsidR="000473AB" w:rsidRPr="00CC5FBB" w:rsidRDefault="000473AB" w:rsidP="00FB5F5D">
            <w:pPr>
              <w:pStyle w:val="a3"/>
              <w:spacing w:before="103"/>
              <w:rPr>
                <w:spacing w:val="0"/>
              </w:rPr>
            </w:pPr>
          </w:p>
        </w:tc>
        <w:tc>
          <w:tcPr>
            <w:tcW w:w="1944" w:type="dxa"/>
            <w:tcBorders>
              <w:top w:val="nil"/>
              <w:left w:val="nil"/>
              <w:bottom w:val="single" w:sz="18" w:space="0" w:color="000000"/>
              <w:right w:val="single" w:sz="4" w:space="0" w:color="000000"/>
            </w:tcBorders>
          </w:tcPr>
          <w:p w14:paraId="19E4CF9C" w14:textId="77777777" w:rsidR="000473AB" w:rsidRPr="00CC5FBB" w:rsidRDefault="000473AB" w:rsidP="00FB5F5D">
            <w:pPr>
              <w:pStyle w:val="a3"/>
              <w:spacing w:before="103"/>
              <w:rPr>
                <w:spacing w:val="0"/>
              </w:rPr>
            </w:pPr>
          </w:p>
        </w:tc>
        <w:tc>
          <w:tcPr>
            <w:tcW w:w="1944" w:type="dxa"/>
            <w:tcBorders>
              <w:top w:val="nil"/>
              <w:left w:val="nil"/>
              <w:bottom w:val="single" w:sz="18" w:space="0" w:color="000000"/>
              <w:right w:val="single" w:sz="4" w:space="0" w:color="000000"/>
            </w:tcBorders>
          </w:tcPr>
          <w:p w14:paraId="79FD4CFD" w14:textId="77777777" w:rsidR="000473AB" w:rsidRPr="00CC5FBB" w:rsidRDefault="000473AB" w:rsidP="00FB5F5D">
            <w:pPr>
              <w:pStyle w:val="a3"/>
              <w:spacing w:before="103"/>
              <w:rPr>
                <w:spacing w:val="0"/>
              </w:rPr>
            </w:pPr>
          </w:p>
        </w:tc>
        <w:tc>
          <w:tcPr>
            <w:tcW w:w="648" w:type="dxa"/>
            <w:tcBorders>
              <w:top w:val="nil"/>
              <w:left w:val="nil"/>
              <w:bottom w:val="single" w:sz="18" w:space="0" w:color="000000"/>
              <w:right w:val="single" w:sz="4" w:space="0" w:color="000000"/>
            </w:tcBorders>
          </w:tcPr>
          <w:p w14:paraId="057F8465" w14:textId="77777777" w:rsidR="000473AB" w:rsidRPr="00CC5FBB" w:rsidRDefault="000473AB" w:rsidP="00FB5F5D">
            <w:pPr>
              <w:pStyle w:val="a3"/>
              <w:spacing w:before="103"/>
              <w:rPr>
                <w:spacing w:val="0"/>
              </w:rPr>
            </w:pPr>
          </w:p>
        </w:tc>
        <w:tc>
          <w:tcPr>
            <w:tcW w:w="756" w:type="dxa"/>
            <w:tcBorders>
              <w:top w:val="nil"/>
              <w:left w:val="nil"/>
              <w:bottom w:val="single" w:sz="18" w:space="0" w:color="000000"/>
              <w:right w:val="single" w:sz="4" w:space="0" w:color="000000"/>
            </w:tcBorders>
          </w:tcPr>
          <w:p w14:paraId="0806BB2F" w14:textId="77777777" w:rsidR="000473AB" w:rsidRPr="00CC5FBB" w:rsidRDefault="000473AB" w:rsidP="00FB5F5D">
            <w:pPr>
              <w:pStyle w:val="a3"/>
              <w:spacing w:before="103"/>
              <w:rPr>
                <w:spacing w:val="0"/>
              </w:rPr>
            </w:pPr>
          </w:p>
        </w:tc>
        <w:tc>
          <w:tcPr>
            <w:tcW w:w="756" w:type="dxa"/>
            <w:tcBorders>
              <w:top w:val="nil"/>
              <w:left w:val="nil"/>
              <w:bottom w:val="single" w:sz="18" w:space="0" w:color="000000"/>
              <w:right w:val="single" w:sz="4" w:space="0" w:color="000000"/>
            </w:tcBorders>
          </w:tcPr>
          <w:p w14:paraId="0547BF29" w14:textId="77777777" w:rsidR="000473AB" w:rsidRPr="00CC5FBB" w:rsidRDefault="000473AB" w:rsidP="00FB5F5D">
            <w:pPr>
              <w:pStyle w:val="a3"/>
              <w:spacing w:before="103"/>
              <w:rPr>
                <w:spacing w:val="0"/>
              </w:rPr>
            </w:pPr>
          </w:p>
        </w:tc>
        <w:tc>
          <w:tcPr>
            <w:tcW w:w="972" w:type="dxa"/>
            <w:vMerge/>
            <w:tcBorders>
              <w:top w:val="nil"/>
              <w:left w:val="nil"/>
              <w:bottom w:val="single" w:sz="18" w:space="0" w:color="000000"/>
              <w:right w:val="single" w:sz="18" w:space="0" w:color="000000"/>
            </w:tcBorders>
          </w:tcPr>
          <w:p w14:paraId="2C7D4D81" w14:textId="77777777" w:rsidR="000473AB" w:rsidRPr="00CC5FBB" w:rsidRDefault="000473AB" w:rsidP="00FB5F5D">
            <w:pPr>
              <w:pStyle w:val="a3"/>
              <w:spacing w:before="103"/>
              <w:rPr>
                <w:spacing w:val="0"/>
              </w:rPr>
            </w:pPr>
          </w:p>
        </w:tc>
      </w:tr>
    </w:tbl>
    <w:p w14:paraId="1E6E6702" w14:textId="77777777" w:rsidR="000473AB" w:rsidRPr="00CC5FBB" w:rsidRDefault="000473AB" w:rsidP="000473AB">
      <w:pPr>
        <w:pStyle w:val="a3"/>
        <w:spacing w:line="103" w:lineRule="exact"/>
        <w:rPr>
          <w:spacing w:val="0"/>
        </w:rPr>
      </w:pPr>
    </w:p>
    <w:p w14:paraId="7C4DFD11" w14:textId="77777777" w:rsidR="00A60A9B" w:rsidRPr="004D333D" w:rsidRDefault="00A60A9B" w:rsidP="006D41DB">
      <w:pPr>
        <w:pStyle w:val="a3"/>
        <w:ind w:firstLineChars="100" w:firstLine="214"/>
        <w:rPr>
          <w:rFonts w:ascii="ＭＳ 明朝" w:hAnsi="ＭＳ 明朝"/>
          <w:u w:val="wave" w:color="000000"/>
        </w:rPr>
      </w:pPr>
    </w:p>
    <w:p w14:paraId="2A43A9E7" w14:textId="35D4EE2A" w:rsidR="000473AB" w:rsidRPr="00CC5FBB" w:rsidRDefault="000473AB" w:rsidP="006D41DB">
      <w:pPr>
        <w:pStyle w:val="a3"/>
        <w:ind w:firstLineChars="100" w:firstLine="214"/>
        <w:rPr>
          <w:spacing w:val="0"/>
        </w:rPr>
      </w:pPr>
      <w:r w:rsidRPr="00CC5FBB">
        <w:rPr>
          <w:rFonts w:ascii="ＭＳ 明朝" w:hAnsi="ＭＳ 明朝" w:hint="eastAsia"/>
        </w:rPr>
        <w:t>＊チームＡ・Ｂ・</w:t>
      </w:r>
      <w:r w:rsidR="00B13168">
        <w:rPr>
          <w:rFonts w:ascii="ＭＳ 明朝" w:hAnsi="ＭＳ 明朝" w:hint="eastAsia"/>
        </w:rPr>
        <w:t>Ｃ</w:t>
      </w:r>
      <w:r w:rsidRPr="00CC5FBB">
        <w:rPr>
          <w:rFonts w:ascii="ＭＳ 明朝" w:hAnsi="ＭＳ 明朝" w:hint="eastAsia"/>
        </w:rPr>
        <w:t>は、備考欄に記入</w:t>
      </w:r>
      <w:r w:rsidR="004F43E1">
        <w:rPr>
          <w:rFonts w:ascii="ＭＳ 明朝" w:hAnsi="ＭＳ 明朝" w:hint="eastAsia"/>
        </w:rPr>
        <w:t>すること</w:t>
      </w:r>
      <w:r w:rsidRPr="00CC5FBB">
        <w:rPr>
          <w:rFonts w:ascii="ＭＳ 明朝" w:hAnsi="ＭＳ 明朝" w:hint="eastAsia"/>
        </w:rPr>
        <w:t>。</w:t>
      </w:r>
    </w:p>
    <w:p w14:paraId="00D9D4AB" w14:textId="77777777" w:rsidR="006D41DB" w:rsidRPr="00CC5FBB" w:rsidRDefault="006D41DB" w:rsidP="006D41DB">
      <w:pPr>
        <w:pStyle w:val="a3"/>
        <w:rPr>
          <w:spacing w:val="0"/>
        </w:rPr>
      </w:pPr>
      <w:r w:rsidRPr="00CC5FBB">
        <w:rPr>
          <w:rFonts w:ascii="ＭＳ 明朝" w:hAnsi="ＭＳ 明朝" w:hint="eastAsia"/>
        </w:rPr>
        <w:t xml:space="preserve">　＊ＩＤ番号欄には、日本体操協会への登録ＩＤ番号を記入</w:t>
      </w:r>
      <w:r>
        <w:rPr>
          <w:rFonts w:ascii="ＭＳ 明朝" w:hAnsi="ＭＳ 明朝" w:hint="eastAsia"/>
        </w:rPr>
        <w:t>すること</w:t>
      </w:r>
      <w:r w:rsidRPr="00CC5FBB">
        <w:rPr>
          <w:rFonts w:ascii="ＭＳ 明朝" w:hAnsi="ＭＳ 明朝" w:hint="eastAsia"/>
        </w:rPr>
        <w:t>。</w:t>
      </w:r>
    </w:p>
    <w:p w14:paraId="3FC05E1E" w14:textId="77777777" w:rsidR="006D41DB" w:rsidRDefault="006D41DB" w:rsidP="006D41DB">
      <w:pPr>
        <w:pStyle w:val="a3"/>
        <w:ind w:left="428" w:hangingChars="200" w:hanging="428"/>
        <w:rPr>
          <w:rFonts w:ascii="ＭＳ 明朝" w:hAnsi="ＭＳ 明朝"/>
        </w:rPr>
      </w:pPr>
      <w:r w:rsidRPr="00CC5FBB">
        <w:rPr>
          <w:rFonts w:ascii="ＭＳ 明朝" w:hAnsi="ＭＳ 明朝" w:hint="eastAsia"/>
        </w:rPr>
        <w:t xml:space="preserve">　＊個人情報および肖像の公表（プログラム・報道関係・県高体連誌等への記載）について同意が得られない選手については、「個人情報」・「肖像」の欄に×印を記入</w:t>
      </w:r>
      <w:r>
        <w:rPr>
          <w:rFonts w:ascii="ＭＳ 明朝" w:hAnsi="ＭＳ 明朝" w:hint="eastAsia"/>
        </w:rPr>
        <w:t>すること</w:t>
      </w:r>
      <w:r w:rsidRPr="00CC5FBB">
        <w:rPr>
          <w:rFonts w:ascii="ＭＳ 明朝" w:hAnsi="ＭＳ 明朝" w:hint="eastAsia"/>
        </w:rPr>
        <w:t>。</w:t>
      </w:r>
    </w:p>
    <w:p w14:paraId="51E76F01" w14:textId="77777777" w:rsidR="004F43E1" w:rsidRDefault="004F43E1" w:rsidP="006D41DB">
      <w:pPr>
        <w:pStyle w:val="a3"/>
        <w:ind w:firstLineChars="100" w:firstLine="214"/>
        <w:rPr>
          <w:rFonts w:ascii="ＭＳ 明朝" w:hAnsi="ＭＳ 明朝"/>
        </w:rPr>
      </w:pPr>
    </w:p>
    <w:p w14:paraId="49FB58CF" w14:textId="77777777" w:rsidR="00DE25E6" w:rsidRDefault="00DE25E6" w:rsidP="004F43E1">
      <w:pPr>
        <w:pStyle w:val="a3"/>
        <w:ind w:firstLineChars="100" w:firstLine="214"/>
        <w:rPr>
          <w:rFonts w:ascii="ＭＳ ゴシック" w:eastAsia="ＭＳ ゴシック" w:hAnsi="ＭＳ ゴシック" w:cs="ＭＳ ゴシック"/>
          <w:bCs/>
        </w:rPr>
      </w:pPr>
    </w:p>
    <w:p w14:paraId="166FC8FB" w14:textId="07971488" w:rsidR="006D41DB" w:rsidRPr="00BF0E86" w:rsidRDefault="006D41DB" w:rsidP="004F43E1">
      <w:pPr>
        <w:pStyle w:val="a3"/>
        <w:ind w:firstLineChars="100" w:firstLine="214"/>
        <w:rPr>
          <w:spacing w:val="0"/>
        </w:rPr>
      </w:pPr>
      <w:r w:rsidRPr="00BF0E86">
        <w:rPr>
          <w:rFonts w:ascii="ＭＳ ゴシック" w:eastAsia="ＭＳ ゴシック" w:hAnsi="ＭＳ ゴシック" w:cs="ＭＳ ゴシック" w:hint="eastAsia"/>
          <w:bCs/>
        </w:rPr>
        <w:t>＊参加料について</w:t>
      </w:r>
    </w:p>
    <w:p w14:paraId="597E0A31" w14:textId="2561BC56" w:rsidR="006D41DB" w:rsidRPr="00BF0E86" w:rsidRDefault="006D41DB" w:rsidP="006D41DB">
      <w:pPr>
        <w:pStyle w:val="a3"/>
        <w:rPr>
          <w:spacing w:val="0"/>
        </w:rPr>
      </w:pPr>
      <w:r w:rsidRPr="00BF0E86">
        <w:rPr>
          <w:rFonts w:ascii="ＭＳ 明朝" w:hAnsi="ＭＳ 明朝" w:hint="eastAsia"/>
        </w:rPr>
        <w:t xml:space="preserve">　　　　団体（１チーム）</w:t>
      </w:r>
      <w:r w:rsidR="005E3C97">
        <w:rPr>
          <w:rFonts w:ascii="ＭＳ 明朝" w:hAnsi="ＭＳ 明朝" w:hint="eastAsia"/>
        </w:rPr>
        <w:t>７</w:t>
      </w:r>
      <w:r w:rsidRPr="00BF0E86">
        <w:rPr>
          <w:rFonts w:ascii="ＭＳ 明朝" w:hAnsi="ＭＳ 明朝" w:hint="eastAsia"/>
        </w:rPr>
        <w:t>，</w:t>
      </w:r>
      <w:r w:rsidR="005E3C97">
        <w:rPr>
          <w:rFonts w:ascii="ＭＳ 明朝" w:hAnsi="ＭＳ 明朝" w:hint="eastAsia"/>
        </w:rPr>
        <w:t>５</w:t>
      </w:r>
      <w:r w:rsidRPr="00BF0E86">
        <w:rPr>
          <w:rFonts w:ascii="ＭＳ 明朝" w:hAnsi="ＭＳ 明朝" w:hint="eastAsia"/>
        </w:rPr>
        <w:t xml:space="preserve">００円　　</w:t>
      </w:r>
    </w:p>
    <w:p w14:paraId="4BFBE8F7" w14:textId="77777777" w:rsidR="00F57833" w:rsidRDefault="006D41DB" w:rsidP="00F57833">
      <w:pPr>
        <w:pStyle w:val="a3"/>
        <w:rPr>
          <w:rFonts w:ascii="ＭＳ 明朝" w:hAnsi="ＭＳ 明朝"/>
          <w:spacing w:val="3"/>
        </w:rPr>
      </w:pPr>
      <w:r w:rsidRPr="00BF0E86">
        <w:rPr>
          <w:rFonts w:ascii="ＭＳ 明朝" w:hAnsi="ＭＳ 明朝" w:hint="eastAsia"/>
          <w:spacing w:val="3"/>
        </w:rPr>
        <w:t xml:space="preserve">  </w:t>
      </w:r>
      <w:r w:rsidR="00F57833" w:rsidRPr="00BF0E86">
        <w:rPr>
          <w:rFonts w:ascii="ＭＳ 明朝" w:hAnsi="ＭＳ 明朝" w:hint="eastAsia"/>
          <w:spacing w:val="3"/>
        </w:rPr>
        <w:t xml:space="preserve"> </w:t>
      </w:r>
    </w:p>
    <w:p w14:paraId="7E5CEE8A" w14:textId="77777777" w:rsidR="004D333D" w:rsidRPr="00BF0E86" w:rsidRDefault="004D333D" w:rsidP="004D333D">
      <w:pPr>
        <w:pStyle w:val="a3"/>
        <w:ind w:firstLineChars="100" w:firstLine="214"/>
        <w:rPr>
          <w:spacing w:val="0"/>
        </w:rPr>
      </w:pPr>
      <w:r w:rsidRPr="00BF0E86">
        <w:rPr>
          <w:rFonts w:ascii="ＭＳ ゴシック" w:eastAsia="ＭＳ ゴシック" w:hAnsi="ＭＳ ゴシック" w:cs="ＭＳ ゴシック" w:hint="eastAsia"/>
          <w:bCs/>
        </w:rPr>
        <w:t>＊参加料振り込み先</w:t>
      </w:r>
      <w:r w:rsidRPr="00BF0E86">
        <w:rPr>
          <w:rFonts w:ascii="ＭＳ 明朝" w:hAnsi="ＭＳ 明朝" w:hint="eastAsia"/>
          <w:spacing w:val="3"/>
        </w:rPr>
        <w:t xml:space="preserve">   </w:t>
      </w:r>
      <w:r w:rsidRPr="00BF0E86">
        <w:rPr>
          <w:rFonts w:ascii="ＭＳ 明朝" w:hAnsi="ＭＳ 明朝" w:hint="eastAsia"/>
          <w:spacing w:val="5"/>
          <w:sz w:val="16"/>
          <w:szCs w:val="16"/>
        </w:rPr>
        <w:t>（振込手数料は各校で負担）</w:t>
      </w:r>
    </w:p>
    <w:p w14:paraId="4E383259" w14:textId="77777777" w:rsidR="004D333D" w:rsidRPr="00BF0E86" w:rsidRDefault="004D333D" w:rsidP="004D333D">
      <w:pPr>
        <w:pStyle w:val="a3"/>
        <w:rPr>
          <w:rFonts w:ascii="ＭＳ 明朝" w:hAnsi="ＭＳ 明朝"/>
        </w:rPr>
      </w:pPr>
      <w:r w:rsidRPr="00BF0E86">
        <w:rPr>
          <w:rFonts w:ascii="ＭＳ 明朝" w:hAnsi="ＭＳ 明朝" w:hint="eastAsia"/>
        </w:rPr>
        <w:t xml:space="preserve">　　　十六銀行　　</w:t>
      </w:r>
      <w:r>
        <w:rPr>
          <w:rFonts w:ascii="ＭＳ 明朝" w:hAnsi="ＭＳ 明朝" w:hint="eastAsia"/>
        </w:rPr>
        <w:t xml:space="preserve">東関出張所　</w:t>
      </w:r>
      <w:r w:rsidRPr="00BF0E86">
        <w:rPr>
          <w:rFonts w:ascii="ＭＳ 明朝" w:hAnsi="ＭＳ 明朝" w:hint="eastAsia"/>
        </w:rPr>
        <w:t xml:space="preserve">　店番</w:t>
      </w:r>
      <w:r>
        <w:rPr>
          <w:rFonts w:ascii="ＭＳ 明朝" w:hAnsi="ＭＳ 明朝" w:hint="eastAsia"/>
        </w:rPr>
        <w:t>２５０</w:t>
      </w:r>
      <w:r w:rsidRPr="00BF0E86">
        <w:rPr>
          <w:rFonts w:ascii="ＭＳ 明朝" w:hAnsi="ＭＳ 明朝" w:hint="eastAsia"/>
        </w:rPr>
        <w:t xml:space="preserve">　口座番号</w:t>
      </w:r>
      <w:r w:rsidRPr="004D333D">
        <w:rPr>
          <w:rFonts w:ascii="ＭＳ 明朝" w:hAnsi="ＭＳ 明朝"/>
        </w:rPr>
        <w:t>１３２０１０３</w:t>
      </w:r>
      <w:r w:rsidRPr="00BF0E86">
        <w:rPr>
          <w:rFonts w:ascii="ＭＳ 明朝" w:hAnsi="ＭＳ 明朝" w:hint="eastAsia"/>
        </w:rPr>
        <w:t xml:space="preserve">　　</w:t>
      </w:r>
    </w:p>
    <w:p w14:paraId="5CF050E1" w14:textId="77777777" w:rsidR="004D333D" w:rsidRPr="00BF0E86" w:rsidRDefault="004D333D" w:rsidP="004D333D">
      <w:pPr>
        <w:pStyle w:val="a3"/>
        <w:ind w:firstLineChars="300" w:firstLine="642"/>
        <w:rPr>
          <w:spacing w:val="0"/>
        </w:rPr>
      </w:pPr>
      <w:r w:rsidRPr="00BF0E86">
        <w:rPr>
          <w:rFonts w:ascii="ＭＳ 明朝" w:hAnsi="ＭＳ 明朝" w:hint="eastAsia"/>
        </w:rPr>
        <w:t xml:space="preserve">県高体連体操専門部　</w:t>
      </w:r>
      <w:r>
        <w:rPr>
          <w:rFonts w:ascii="ＭＳ 明朝" w:hAnsi="ＭＳ 明朝" w:hint="eastAsia"/>
        </w:rPr>
        <w:t>福田道大</w:t>
      </w:r>
      <w:r w:rsidRPr="00BF0E86">
        <w:rPr>
          <w:rFonts w:ascii="ＭＳ 明朝" w:hAnsi="ＭＳ 明朝" w:hint="eastAsia"/>
        </w:rPr>
        <w:t xml:space="preserve">（ｹﾝｺｳﾀｲﾚﾝﾀｲｿｳｾﾝﾓﾝﾌﾞ </w:t>
      </w:r>
      <w:r>
        <w:rPr>
          <w:rFonts w:ascii="ＭＳ 明朝" w:hAnsi="ＭＳ 明朝" w:hint="eastAsia"/>
        </w:rPr>
        <w:t>ﾌｸﾀﾞﾐﾁｵ</w:t>
      </w:r>
      <w:r w:rsidRPr="00BF0E86">
        <w:rPr>
          <w:rFonts w:ascii="ＭＳ 明朝" w:hAnsi="ＭＳ 明朝" w:hint="eastAsia"/>
        </w:rPr>
        <w:t>）</w:t>
      </w:r>
    </w:p>
    <w:p w14:paraId="5DE9F5D6" w14:textId="639C7A83" w:rsidR="00DE25E6" w:rsidRPr="004D333D" w:rsidRDefault="00DE25E6" w:rsidP="00F57833">
      <w:pPr>
        <w:pStyle w:val="a3"/>
        <w:rPr>
          <w:spacing w:val="0"/>
        </w:rPr>
      </w:pPr>
    </w:p>
    <w:p w14:paraId="1FEE44E5" w14:textId="77777777" w:rsidR="006D41DB" w:rsidRDefault="006D41DB" w:rsidP="006D41DB">
      <w:pPr>
        <w:pStyle w:val="a3"/>
        <w:rPr>
          <w:spacing w:val="0"/>
        </w:rPr>
      </w:pPr>
    </w:p>
    <w:p w14:paraId="0A1F8661" w14:textId="77777777" w:rsidR="00F57833" w:rsidRPr="00CC5FBB" w:rsidRDefault="00F57833" w:rsidP="006D41DB">
      <w:pPr>
        <w:pStyle w:val="a3"/>
        <w:rPr>
          <w:spacing w:val="0"/>
        </w:rPr>
      </w:pPr>
    </w:p>
    <w:p w14:paraId="12D5CA47" w14:textId="261882FE" w:rsidR="006D41DB" w:rsidRPr="00CC5FBB" w:rsidRDefault="006D41DB" w:rsidP="006D41DB">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顧問名（引率者）</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p>
    <w:p w14:paraId="2EBDCB67" w14:textId="77777777" w:rsidR="006D41DB" w:rsidRPr="000A389E" w:rsidRDefault="006D41DB" w:rsidP="006D41DB">
      <w:pPr>
        <w:pStyle w:val="a3"/>
        <w:rPr>
          <w:spacing w:val="0"/>
        </w:rPr>
      </w:pPr>
    </w:p>
    <w:p w14:paraId="4230FE71" w14:textId="77777777" w:rsidR="006D41DB" w:rsidRPr="00CC5FBB" w:rsidRDefault="006D41DB" w:rsidP="006D41DB">
      <w:pPr>
        <w:pStyle w:val="a3"/>
        <w:rPr>
          <w:spacing w:val="0"/>
        </w:rPr>
      </w:pPr>
    </w:p>
    <w:p w14:paraId="6C9E0E96" w14:textId="156602FF" w:rsidR="006D41DB" w:rsidRDefault="006D41DB" w:rsidP="006D41DB">
      <w:pPr>
        <w:pStyle w:val="a3"/>
        <w:rPr>
          <w:rFonts w:ascii="ＭＳ 明朝" w:hAnsi="ＭＳ 明朝"/>
        </w:rPr>
      </w:pPr>
      <w:r w:rsidRPr="00CC5FBB">
        <w:rPr>
          <w:rFonts w:ascii="ＭＳ 明朝" w:hAnsi="ＭＳ 明朝" w:hint="eastAsia"/>
          <w:spacing w:val="3"/>
        </w:rPr>
        <w:t xml:space="preserve">                                </w:t>
      </w:r>
      <w:r w:rsidRPr="00CC5FBB">
        <w:rPr>
          <w:rFonts w:ascii="ＭＳ 明朝" w:hAnsi="ＭＳ 明朝" w:hint="eastAsia"/>
        </w:rPr>
        <w:t xml:space="preserve">監督名　　　　　　　　　　　　　　　　</w:t>
      </w:r>
    </w:p>
    <w:p w14:paraId="06A29305" w14:textId="77777777" w:rsidR="006D41DB" w:rsidRDefault="006D41DB" w:rsidP="006D41DB">
      <w:pPr>
        <w:pStyle w:val="a3"/>
        <w:rPr>
          <w:spacing w:val="0"/>
        </w:rPr>
      </w:pPr>
    </w:p>
    <w:p w14:paraId="25EEEA7B" w14:textId="77777777" w:rsidR="009E7530" w:rsidRDefault="009E7530" w:rsidP="006D41DB">
      <w:pPr>
        <w:pStyle w:val="a3"/>
        <w:rPr>
          <w:spacing w:val="0"/>
        </w:rPr>
      </w:pPr>
    </w:p>
    <w:p w14:paraId="59A624FB" w14:textId="77777777" w:rsidR="009E7530" w:rsidRPr="00CC5FBB" w:rsidRDefault="009E7530" w:rsidP="006D41DB">
      <w:pPr>
        <w:pStyle w:val="a3"/>
        <w:rPr>
          <w:spacing w:val="0"/>
        </w:rPr>
      </w:pPr>
    </w:p>
    <w:p w14:paraId="55E5A925" w14:textId="77777777" w:rsidR="00154268" w:rsidRDefault="00154268" w:rsidP="00154268">
      <w:pPr>
        <w:pStyle w:val="a3"/>
        <w:jc w:val="right"/>
        <w:rPr>
          <w:rFonts w:ascii="ＭＳ 明朝" w:hAnsi="ＭＳ 明朝"/>
          <w:spacing w:val="3"/>
        </w:rPr>
      </w:pPr>
    </w:p>
    <w:p w14:paraId="29C1ED1A" w14:textId="77777777" w:rsidR="003A08F8" w:rsidRPr="00CC5FBB" w:rsidRDefault="003A08F8" w:rsidP="003A08F8">
      <w:pPr>
        <w:pStyle w:val="a3"/>
        <w:ind w:leftChars="100" w:left="410" w:hangingChars="100" w:hanging="200"/>
        <w:rPr>
          <w:spacing w:val="0"/>
        </w:rPr>
      </w:pPr>
      <w:r>
        <w:rPr>
          <w:rFonts w:hint="eastAsia"/>
          <w:spacing w:val="0"/>
        </w:rPr>
        <w:t>※監督は日本体操協会に該当校の指導者として登録されている指導者であること。また、他校の監督と兼ねることができないことを確認してください。</w:t>
      </w:r>
    </w:p>
    <w:p w14:paraId="67F155E7" w14:textId="77777777" w:rsidR="00DE25E6" w:rsidRPr="003A08F8" w:rsidRDefault="00DE25E6" w:rsidP="00154268">
      <w:pPr>
        <w:pStyle w:val="a3"/>
        <w:jc w:val="right"/>
        <w:rPr>
          <w:rFonts w:ascii="ＭＳ 明朝" w:hAnsi="ＭＳ 明朝"/>
          <w:spacing w:val="3"/>
        </w:rPr>
      </w:pPr>
    </w:p>
    <w:p w14:paraId="3AEFD4E8" w14:textId="77777777" w:rsidR="00DE25E6" w:rsidRDefault="00DE25E6" w:rsidP="00154268">
      <w:pPr>
        <w:pStyle w:val="a3"/>
        <w:jc w:val="right"/>
        <w:rPr>
          <w:rFonts w:ascii="ＭＳ 明朝" w:hAnsi="ＭＳ 明朝"/>
          <w:spacing w:val="3"/>
        </w:rPr>
      </w:pPr>
    </w:p>
    <w:p w14:paraId="60CEE2CB" w14:textId="77777777" w:rsidR="005E3C97" w:rsidRDefault="005E3C97" w:rsidP="00154268">
      <w:pPr>
        <w:pStyle w:val="a3"/>
        <w:jc w:val="right"/>
        <w:rPr>
          <w:rFonts w:ascii="ＭＳ 明朝" w:hAnsi="ＭＳ 明朝"/>
          <w:spacing w:val="3"/>
        </w:rPr>
      </w:pPr>
    </w:p>
    <w:p w14:paraId="46BB68A0" w14:textId="77777777" w:rsidR="005E3C97" w:rsidRDefault="005E3C97" w:rsidP="00154268">
      <w:pPr>
        <w:pStyle w:val="a3"/>
        <w:jc w:val="right"/>
        <w:rPr>
          <w:rFonts w:ascii="ＭＳ 明朝" w:hAnsi="ＭＳ 明朝" w:hint="eastAsia"/>
          <w:spacing w:val="3"/>
        </w:rPr>
      </w:pPr>
    </w:p>
    <w:p w14:paraId="0E7B12BF" w14:textId="77777777" w:rsidR="00DE25E6" w:rsidRDefault="00DE25E6" w:rsidP="00154268">
      <w:pPr>
        <w:pStyle w:val="a3"/>
        <w:jc w:val="right"/>
        <w:rPr>
          <w:rFonts w:ascii="ＭＳ 明朝" w:hAnsi="ＭＳ 明朝"/>
          <w:spacing w:val="3"/>
        </w:rPr>
      </w:pPr>
    </w:p>
    <w:p w14:paraId="58E1C261" w14:textId="2621661F" w:rsidR="00A60A9B" w:rsidRPr="00CC5FBB" w:rsidRDefault="00A60A9B" w:rsidP="00A60A9B">
      <w:pPr>
        <w:pStyle w:val="a3"/>
        <w:jc w:val="right"/>
        <w:rPr>
          <w:spacing w:val="0"/>
        </w:rPr>
      </w:pPr>
      <w:r w:rsidRPr="00CC5FBB">
        <w:rPr>
          <w:rFonts w:ascii="ＭＳ ゴシック" w:eastAsia="ＭＳ ゴシック" w:hAnsi="ＭＳ ゴシック" w:cs="ＭＳ ゴシック" w:hint="eastAsia"/>
        </w:rPr>
        <w:lastRenderedPageBreak/>
        <w:t xml:space="preserve">　</w:t>
      </w:r>
      <w:r>
        <w:rPr>
          <w:rFonts w:ascii="ＭＳ 明朝" w:hAnsi="ＭＳ 明朝" w:hint="eastAsia"/>
        </w:rPr>
        <w:t>令和</w:t>
      </w:r>
      <w:r w:rsidR="005E3C97">
        <w:rPr>
          <w:rFonts w:ascii="ＭＳ 明朝" w:hAnsi="ＭＳ 明朝" w:hint="eastAsia"/>
        </w:rPr>
        <w:t xml:space="preserve">　　</w:t>
      </w:r>
      <w:r w:rsidRPr="00CC5FBB">
        <w:rPr>
          <w:rFonts w:ascii="ＭＳ 明朝" w:hAnsi="ＭＳ 明朝" w:hint="eastAsia"/>
        </w:rPr>
        <w:t>年</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月</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日</w:t>
      </w:r>
    </w:p>
    <w:p w14:paraId="67EAEA0A" w14:textId="77777777" w:rsidR="00A60A9B" w:rsidRPr="00CC5FBB" w:rsidRDefault="00A60A9B" w:rsidP="00A60A9B">
      <w:pPr>
        <w:pStyle w:val="a3"/>
        <w:rPr>
          <w:spacing w:val="0"/>
        </w:rPr>
      </w:pPr>
      <w:r w:rsidRPr="00CC5FBB">
        <w:rPr>
          <w:rFonts w:ascii="ＭＳ 明朝" w:hAnsi="ＭＳ 明朝" w:hint="eastAsia"/>
        </w:rPr>
        <w:t>岐阜県高等学校体育連盟</w:t>
      </w:r>
    </w:p>
    <w:p w14:paraId="3A216391" w14:textId="447F5E3F" w:rsidR="00A60A9B" w:rsidRPr="00CC5FBB" w:rsidRDefault="00A60A9B" w:rsidP="00A60A9B">
      <w:pPr>
        <w:pStyle w:val="a3"/>
        <w:rPr>
          <w:spacing w:val="0"/>
        </w:rPr>
      </w:pPr>
      <w:r w:rsidRPr="00CC5FBB">
        <w:rPr>
          <w:rFonts w:ascii="ＭＳ 明朝" w:hAnsi="ＭＳ 明朝" w:hint="eastAsia"/>
        </w:rPr>
        <w:t xml:space="preserve">　会　　長　　</w:t>
      </w:r>
      <w:r w:rsidR="003A08F8">
        <w:rPr>
          <w:rFonts w:ascii="ＭＳ 明朝" w:hAnsi="ＭＳ 明朝" w:hint="eastAsia"/>
        </w:rPr>
        <w:t>上田　和伸</w:t>
      </w:r>
      <w:r>
        <w:rPr>
          <w:rFonts w:ascii="ＭＳ 明朝" w:hAnsi="ＭＳ 明朝" w:hint="eastAsia"/>
        </w:rPr>
        <w:t xml:space="preserve">　　</w:t>
      </w:r>
      <w:r w:rsidRPr="00CC5FBB">
        <w:rPr>
          <w:rFonts w:ascii="ＭＳ 明朝" w:hAnsi="ＭＳ 明朝" w:hint="eastAsia"/>
        </w:rPr>
        <w:t>様</w:t>
      </w:r>
    </w:p>
    <w:p w14:paraId="58E639EC" w14:textId="77777777"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A60A9B">
        <w:rPr>
          <w:rFonts w:ascii="ＭＳ 明朝" w:hAnsi="ＭＳ 明朝" w:hint="eastAsia"/>
          <w:spacing w:val="65"/>
          <w:fitText w:val="860" w:id="723675394"/>
        </w:rPr>
        <w:t>学校</w:t>
      </w:r>
      <w:r w:rsidRPr="00A60A9B">
        <w:rPr>
          <w:rFonts w:ascii="ＭＳ 明朝" w:hAnsi="ＭＳ 明朝" w:hint="eastAsia"/>
          <w:spacing w:val="0"/>
          <w:fitText w:val="860" w:id="723675394"/>
        </w:rPr>
        <w:t>名</w:t>
      </w:r>
    </w:p>
    <w:p w14:paraId="1348F9FD" w14:textId="77777777" w:rsidR="000473AB" w:rsidRPr="00CC5FBB" w:rsidRDefault="000473AB" w:rsidP="000473AB">
      <w:pPr>
        <w:pStyle w:val="a3"/>
        <w:rPr>
          <w:spacing w:val="0"/>
        </w:rPr>
      </w:pPr>
    </w:p>
    <w:p w14:paraId="71AB1DEC" w14:textId="77777777" w:rsidR="000473AB" w:rsidRPr="00CC5FBB" w:rsidRDefault="000473AB" w:rsidP="000473AB">
      <w:pPr>
        <w:pStyle w:val="a3"/>
        <w:rPr>
          <w:spacing w:val="0"/>
        </w:rPr>
      </w:pPr>
    </w:p>
    <w:p w14:paraId="4CA7DDB8" w14:textId="77777777"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学校長名</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 xml:space="preserve">　印</w:t>
      </w:r>
    </w:p>
    <w:p w14:paraId="5EF1C6C4" w14:textId="77777777"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p>
    <w:p w14:paraId="7C632EC2" w14:textId="77777777" w:rsidR="000473AB" w:rsidRPr="00CC5FBB" w:rsidRDefault="000473AB" w:rsidP="000473AB">
      <w:pPr>
        <w:pStyle w:val="a3"/>
        <w:rPr>
          <w:spacing w:val="0"/>
        </w:rPr>
      </w:pPr>
    </w:p>
    <w:p w14:paraId="0405B55A" w14:textId="068E924D" w:rsidR="000473AB" w:rsidRPr="00CC5FBB" w:rsidRDefault="000473AB" w:rsidP="005E3C97">
      <w:pPr>
        <w:pStyle w:val="a3"/>
        <w:jc w:val="center"/>
        <w:rPr>
          <w:spacing w:val="0"/>
        </w:rPr>
      </w:pPr>
      <w:r w:rsidRPr="00CC5FBB">
        <w:rPr>
          <w:rFonts w:ascii="ＭＳ 明朝" w:hAnsi="ＭＳ 明朝" w:hint="eastAsia"/>
          <w:b/>
          <w:bCs/>
        </w:rPr>
        <w:t>岐阜県高等学校体操新人大会　参加申込書</w:t>
      </w:r>
    </w:p>
    <w:p w14:paraId="6A0AEE52" w14:textId="77777777" w:rsidR="004F43E1" w:rsidRPr="00CC5FBB" w:rsidRDefault="004F43E1" w:rsidP="005E3C97">
      <w:pPr>
        <w:pStyle w:val="a3"/>
        <w:jc w:val="center"/>
        <w:rPr>
          <w:spacing w:val="0"/>
        </w:rPr>
      </w:pPr>
      <w:r w:rsidRPr="00CC5FBB">
        <w:rPr>
          <w:rFonts w:ascii="ＭＳ 明朝" w:hAnsi="ＭＳ 明朝" w:hint="eastAsia"/>
        </w:rPr>
        <w:t>（兼全国</w:t>
      </w:r>
      <w:r>
        <w:rPr>
          <w:rFonts w:ascii="ＭＳ 明朝" w:hAnsi="ＭＳ 明朝" w:hint="eastAsia"/>
        </w:rPr>
        <w:t>高等学校</w:t>
      </w:r>
      <w:r w:rsidRPr="00CC5FBB">
        <w:rPr>
          <w:rFonts w:ascii="ＭＳ 明朝" w:hAnsi="ＭＳ 明朝" w:hint="eastAsia"/>
        </w:rPr>
        <w:t>選抜大会</w:t>
      </w:r>
      <w:r>
        <w:rPr>
          <w:rFonts w:ascii="ＭＳ 明朝" w:hAnsi="ＭＳ 明朝" w:hint="eastAsia"/>
        </w:rPr>
        <w:t>岐阜県</w:t>
      </w:r>
      <w:r w:rsidRPr="00CC5FBB">
        <w:rPr>
          <w:rFonts w:ascii="ＭＳ 明朝" w:hAnsi="ＭＳ 明朝" w:hint="eastAsia"/>
        </w:rPr>
        <w:t>予選</w:t>
      </w:r>
      <w:r>
        <w:rPr>
          <w:rFonts w:ascii="ＭＳ 明朝" w:hAnsi="ＭＳ 明朝" w:hint="eastAsia"/>
        </w:rPr>
        <w:t>会</w:t>
      </w:r>
      <w:r w:rsidRPr="00CC5FBB">
        <w:rPr>
          <w:rFonts w:ascii="ＭＳ 明朝" w:hAnsi="ＭＳ 明朝" w:hint="eastAsia"/>
        </w:rPr>
        <w:t>）</w:t>
      </w:r>
    </w:p>
    <w:p w14:paraId="4065BB92" w14:textId="77777777" w:rsidR="000473AB" w:rsidRPr="004F43E1" w:rsidRDefault="000473AB" w:rsidP="000473AB">
      <w:pPr>
        <w:pStyle w:val="a3"/>
        <w:rPr>
          <w:spacing w:val="0"/>
        </w:rPr>
      </w:pPr>
    </w:p>
    <w:p w14:paraId="19D9AC94" w14:textId="77777777" w:rsidR="000473AB" w:rsidRPr="00CC5FBB" w:rsidRDefault="000473AB" w:rsidP="000473AB">
      <w:pPr>
        <w:pStyle w:val="a3"/>
        <w:rPr>
          <w:spacing w:val="0"/>
        </w:rPr>
      </w:pPr>
    </w:p>
    <w:p w14:paraId="4EBE69C1" w14:textId="77777777" w:rsidR="000473AB" w:rsidRPr="00CC5FBB" w:rsidRDefault="000473AB" w:rsidP="000473AB">
      <w:pPr>
        <w:pStyle w:val="a3"/>
        <w:rPr>
          <w:spacing w:val="0"/>
        </w:rPr>
      </w:pPr>
      <w:r w:rsidRPr="00CC5FBB">
        <w:rPr>
          <w:rFonts w:ascii="ＭＳ 明朝" w:hAnsi="ＭＳ 明朝" w:hint="eastAsia"/>
          <w:spacing w:val="3"/>
        </w:rPr>
        <w:t xml:space="preserve">  </w:t>
      </w:r>
      <w:r w:rsidRPr="00CC5FBB">
        <w:rPr>
          <w:rFonts w:ascii="ＭＳ 明朝" w:hAnsi="ＭＳ 明朝" w:hint="eastAsia"/>
        </w:rPr>
        <w:t>下記の生徒の標記大会に出場することを認め、参加申し込みいたします。</w:t>
      </w:r>
    </w:p>
    <w:p w14:paraId="79EBEF98" w14:textId="77777777" w:rsidR="000473AB" w:rsidRPr="00CC5FBB" w:rsidRDefault="000473AB" w:rsidP="000473AB">
      <w:pPr>
        <w:pStyle w:val="a3"/>
        <w:rPr>
          <w:spacing w:val="0"/>
        </w:rPr>
      </w:pPr>
    </w:p>
    <w:p w14:paraId="6B539C4B" w14:textId="77777777" w:rsidR="000473AB" w:rsidRPr="00CC5FBB" w:rsidRDefault="000473AB" w:rsidP="000473AB">
      <w:pPr>
        <w:pStyle w:val="a3"/>
        <w:rPr>
          <w:spacing w:val="0"/>
        </w:rPr>
      </w:pPr>
    </w:p>
    <w:p w14:paraId="019FCFAD" w14:textId="77777777" w:rsidR="000473AB" w:rsidRPr="00CC5FBB" w:rsidRDefault="000473AB" w:rsidP="000473AB">
      <w:pPr>
        <w:pStyle w:val="a3"/>
        <w:rPr>
          <w:spacing w:val="0"/>
        </w:rPr>
      </w:pPr>
      <w:r w:rsidRPr="00CC5FBB">
        <w:rPr>
          <w:rFonts w:ascii="ＭＳ 明朝" w:hAnsi="ＭＳ 明朝" w:hint="eastAsia"/>
        </w:rPr>
        <w:t xml:space="preserve">◎新　体　操　個　人　（男子・女子）　　　</w:t>
      </w:r>
    </w:p>
    <w:p w14:paraId="6AEEDF03" w14:textId="77777777" w:rsidR="000473AB" w:rsidRPr="00CC5FBB" w:rsidRDefault="000473AB" w:rsidP="000473AB">
      <w:pPr>
        <w:pStyle w:val="a3"/>
        <w:spacing w:line="101" w:lineRule="exact"/>
        <w:rPr>
          <w:spacing w:val="0"/>
        </w:rPr>
      </w:pPr>
    </w:p>
    <w:tbl>
      <w:tblPr>
        <w:tblW w:w="71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3" w:type="dxa"/>
          <w:right w:w="13" w:type="dxa"/>
        </w:tblCellMar>
        <w:tblLook w:val="0000" w:firstRow="0" w:lastRow="0" w:firstColumn="0" w:lastColumn="0" w:noHBand="0" w:noVBand="0"/>
      </w:tblPr>
      <w:tblGrid>
        <w:gridCol w:w="1512"/>
        <w:gridCol w:w="2160"/>
        <w:gridCol w:w="1610"/>
        <w:gridCol w:w="614"/>
        <w:gridCol w:w="614"/>
        <w:gridCol w:w="615"/>
      </w:tblGrid>
      <w:tr w:rsidR="00DE25E6" w:rsidRPr="00CC5FBB" w14:paraId="44A43AB4" w14:textId="77777777" w:rsidTr="005E3C97">
        <w:trPr>
          <w:trHeight w:hRule="exact" w:val="758"/>
          <w:jc w:val="center"/>
        </w:trPr>
        <w:tc>
          <w:tcPr>
            <w:tcW w:w="1512" w:type="dxa"/>
            <w:vAlign w:val="center"/>
          </w:tcPr>
          <w:p w14:paraId="1794BFF0" w14:textId="77777777" w:rsidR="00DE25E6" w:rsidRPr="00CC5FBB" w:rsidRDefault="00DE25E6" w:rsidP="00154268">
            <w:pPr>
              <w:pStyle w:val="a3"/>
              <w:spacing w:before="103"/>
              <w:jc w:val="center"/>
              <w:rPr>
                <w:spacing w:val="0"/>
              </w:rPr>
            </w:pPr>
            <w:r w:rsidRPr="00CC5FBB">
              <w:rPr>
                <w:rFonts w:ascii="ＭＳ 明朝" w:hAnsi="ＭＳ 明朝" w:hint="eastAsia"/>
              </w:rPr>
              <w:t>ＩＤ番号</w:t>
            </w:r>
          </w:p>
        </w:tc>
        <w:tc>
          <w:tcPr>
            <w:tcW w:w="2160" w:type="dxa"/>
            <w:vAlign w:val="center"/>
          </w:tcPr>
          <w:p w14:paraId="40942B2F" w14:textId="77777777" w:rsidR="00DE25E6" w:rsidRPr="00CC5FBB" w:rsidRDefault="00DE25E6" w:rsidP="00154268">
            <w:pPr>
              <w:pStyle w:val="a3"/>
              <w:spacing w:before="103"/>
              <w:jc w:val="center"/>
              <w:rPr>
                <w:spacing w:val="0"/>
              </w:rPr>
            </w:pPr>
            <w:r w:rsidRPr="00CC5FBB">
              <w:rPr>
                <w:rFonts w:ascii="ＭＳ 明朝" w:hAnsi="ＭＳ 明朝" w:hint="eastAsia"/>
              </w:rPr>
              <w:t>氏　　　　名</w:t>
            </w:r>
          </w:p>
        </w:tc>
        <w:tc>
          <w:tcPr>
            <w:tcW w:w="1610" w:type="dxa"/>
            <w:vAlign w:val="center"/>
          </w:tcPr>
          <w:p w14:paraId="0F49917B" w14:textId="77777777" w:rsidR="00DE25E6" w:rsidRPr="00CC5FBB" w:rsidRDefault="00DE25E6" w:rsidP="00154268">
            <w:pPr>
              <w:pStyle w:val="a3"/>
              <w:spacing w:before="103"/>
              <w:jc w:val="center"/>
              <w:rPr>
                <w:spacing w:val="0"/>
              </w:rPr>
            </w:pPr>
            <w:r w:rsidRPr="00154268">
              <w:rPr>
                <w:rFonts w:ascii="ＭＳ 明朝" w:hAnsi="ＭＳ 明朝" w:hint="eastAsia"/>
                <w:sz w:val="18"/>
              </w:rPr>
              <w:t>生　年　月　日</w:t>
            </w:r>
          </w:p>
        </w:tc>
        <w:tc>
          <w:tcPr>
            <w:tcW w:w="614" w:type="dxa"/>
            <w:vAlign w:val="center"/>
          </w:tcPr>
          <w:p w14:paraId="145EC246" w14:textId="77777777" w:rsidR="00DE25E6" w:rsidRPr="00CC5FBB" w:rsidRDefault="00DE25E6" w:rsidP="00154268">
            <w:pPr>
              <w:pStyle w:val="a3"/>
              <w:spacing w:before="103"/>
              <w:jc w:val="center"/>
              <w:rPr>
                <w:spacing w:val="0"/>
              </w:rPr>
            </w:pPr>
            <w:r w:rsidRPr="00CC5FBB">
              <w:rPr>
                <w:rFonts w:ascii="ＭＳ 明朝" w:hAnsi="ＭＳ 明朝" w:hint="eastAsia"/>
              </w:rPr>
              <w:t>学年</w:t>
            </w:r>
          </w:p>
        </w:tc>
        <w:tc>
          <w:tcPr>
            <w:tcW w:w="614" w:type="dxa"/>
            <w:vAlign w:val="center"/>
          </w:tcPr>
          <w:p w14:paraId="124FBFD0" w14:textId="77777777" w:rsidR="00DE25E6" w:rsidRPr="00CC5FBB" w:rsidRDefault="00DE25E6" w:rsidP="00154268">
            <w:pPr>
              <w:pStyle w:val="a3"/>
              <w:spacing w:before="103"/>
              <w:jc w:val="center"/>
              <w:rPr>
                <w:spacing w:val="0"/>
              </w:rPr>
            </w:pPr>
            <w:r w:rsidRPr="00CC5FBB">
              <w:rPr>
                <w:rFonts w:ascii="ＭＳ 明朝" w:hAnsi="ＭＳ 明朝" w:hint="eastAsia"/>
              </w:rPr>
              <w:t>個人</w:t>
            </w:r>
          </w:p>
          <w:p w14:paraId="187E53E0" w14:textId="77777777" w:rsidR="00DE25E6" w:rsidRPr="00CC5FBB" w:rsidRDefault="00DE25E6" w:rsidP="00154268">
            <w:pPr>
              <w:pStyle w:val="a3"/>
              <w:jc w:val="center"/>
              <w:rPr>
                <w:spacing w:val="0"/>
              </w:rPr>
            </w:pPr>
            <w:r w:rsidRPr="00CC5FBB">
              <w:rPr>
                <w:rFonts w:ascii="ＭＳ 明朝" w:hAnsi="ＭＳ 明朝" w:hint="eastAsia"/>
              </w:rPr>
              <w:t>情報</w:t>
            </w:r>
          </w:p>
        </w:tc>
        <w:tc>
          <w:tcPr>
            <w:tcW w:w="615" w:type="dxa"/>
            <w:vAlign w:val="center"/>
          </w:tcPr>
          <w:p w14:paraId="41646C86" w14:textId="77777777" w:rsidR="00DE25E6" w:rsidRPr="00CC5FBB" w:rsidRDefault="00DE25E6" w:rsidP="00154268">
            <w:pPr>
              <w:pStyle w:val="a3"/>
              <w:spacing w:before="103"/>
              <w:jc w:val="center"/>
              <w:rPr>
                <w:spacing w:val="0"/>
              </w:rPr>
            </w:pPr>
            <w:r w:rsidRPr="00CC5FBB">
              <w:rPr>
                <w:rFonts w:ascii="ＭＳ 明朝" w:hAnsi="ＭＳ 明朝" w:hint="eastAsia"/>
              </w:rPr>
              <w:t>肖像</w:t>
            </w:r>
          </w:p>
        </w:tc>
      </w:tr>
      <w:tr w:rsidR="00DE25E6" w:rsidRPr="00CC5FBB" w14:paraId="572EE14E" w14:textId="77777777" w:rsidTr="005E3C97">
        <w:trPr>
          <w:trHeight w:hRule="exact" w:val="404"/>
          <w:jc w:val="center"/>
        </w:trPr>
        <w:tc>
          <w:tcPr>
            <w:tcW w:w="1512" w:type="dxa"/>
          </w:tcPr>
          <w:p w14:paraId="4BC278AF" w14:textId="77777777" w:rsidR="00DE25E6" w:rsidRPr="00CC5FBB" w:rsidRDefault="00DE25E6" w:rsidP="009C4131">
            <w:pPr>
              <w:pStyle w:val="a3"/>
              <w:spacing w:before="103"/>
              <w:jc w:val="left"/>
              <w:rPr>
                <w:spacing w:val="0"/>
              </w:rPr>
            </w:pPr>
          </w:p>
        </w:tc>
        <w:tc>
          <w:tcPr>
            <w:tcW w:w="2160" w:type="dxa"/>
          </w:tcPr>
          <w:p w14:paraId="7E9CA411" w14:textId="77777777" w:rsidR="00DE25E6" w:rsidRPr="00CC5FBB" w:rsidRDefault="00DE25E6" w:rsidP="009C4131">
            <w:pPr>
              <w:pStyle w:val="a3"/>
              <w:spacing w:before="103"/>
              <w:jc w:val="left"/>
              <w:rPr>
                <w:spacing w:val="0"/>
              </w:rPr>
            </w:pPr>
          </w:p>
        </w:tc>
        <w:tc>
          <w:tcPr>
            <w:tcW w:w="1610" w:type="dxa"/>
          </w:tcPr>
          <w:p w14:paraId="5A4F1FDA" w14:textId="77777777" w:rsidR="00DE25E6" w:rsidRPr="00CC5FBB" w:rsidRDefault="00DE25E6" w:rsidP="009C4131">
            <w:pPr>
              <w:pStyle w:val="a3"/>
              <w:spacing w:before="103"/>
              <w:jc w:val="left"/>
              <w:rPr>
                <w:spacing w:val="0"/>
              </w:rPr>
            </w:pPr>
          </w:p>
        </w:tc>
        <w:tc>
          <w:tcPr>
            <w:tcW w:w="614" w:type="dxa"/>
          </w:tcPr>
          <w:p w14:paraId="2885DBD1" w14:textId="77777777" w:rsidR="00DE25E6" w:rsidRPr="00CC5FBB" w:rsidRDefault="00DE25E6" w:rsidP="009C4131">
            <w:pPr>
              <w:pStyle w:val="a3"/>
              <w:spacing w:before="103"/>
              <w:jc w:val="left"/>
              <w:rPr>
                <w:spacing w:val="0"/>
              </w:rPr>
            </w:pPr>
          </w:p>
        </w:tc>
        <w:tc>
          <w:tcPr>
            <w:tcW w:w="614" w:type="dxa"/>
          </w:tcPr>
          <w:p w14:paraId="324EB0CD" w14:textId="77777777" w:rsidR="00DE25E6" w:rsidRPr="00CC5FBB" w:rsidRDefault="00DE25E6" w:rsidP="009C4131">
            <w:pPr>
              <w:pStyle w:val="a3"/>
              <w:spacing w:before="103"/>
              <w:jc w:val="left"/>
              <w:rPr>
                <w:spacing w:val="0"/>
              </w:rPr>
            </w:pPr>
          </w:p>
        </w:tc>
        <w:tc>
          <w:tcPr>
            <w:tcW w:w="615" w:type="dxa"/>
          </w:tcPr>
          <w:p w14:paraId="0FE17414" w14:textId="77777777" w:rsidR="00DE25E6" w:rsidRPr="00CC5FBB" w:rsidRDefault="00DE25E6" w:rsidP="009C4131">
            <w:pPr>
              <w:pStyle w:val="a3"/>
              <w:spacing w:before="103"/>
              <w:jc w:val="left"/>
              <w:rPr>
                <w:spacing w:val="0"/>
              </w:rPr>
            </w:pPr>
          </w:p>
        </w:tc>
      </w:tr>
      <w:tr w:rsidR="00DE25E6" w:rsidRPr="00CC5FBB" w14:paraId="5CE8B369" w14:textId="77777777" w:rsidTr="005E3C97">
        <w:trPr>
          <w:trHeight w:hRule="exact" w:val="404"/>
          <w:jc w:val="center"/>
        </w:trPr>
        <w:tc>
          <w:tcPr>
            <w:tcW w:w="1512" w:type="dxa"/>
          </w:tcPr>
          <w:p w14:paraId="08AFC0A4" w14:textId="77777777" w:rsidR="00DE25E6" w:rsidRPr="00CC5FBB" w:rsidRDefault="00DE25E6" w:rsidP="00D90B57">
            <w:pPr>
              <w:pStyle w:val="a3"/>
              <w:spacing w:before="103"/>
              <w:jc w:val="left"/>
              <w:rPr>
                <w:spacing w:val="0"/>
              </w:rPr>
            </w:pPr>
          </w:p>
        </w:tc>
        <w:tc>
          <w:tcPr>
            <w:tcW w:w="2160" w:type="dxa"/>
          </w:tcPr>
          <w:p w14:paraId="597E09E6" w14:textId="77777777" w:rsidR="00DE25E6" w:rsidRPr="00CC5FBB" w:rsidRDefault="00DE25E6" w:rsidP="00D90B57">
            <w:pPr>
              <w:pStyle w:val="a3"/>
              <w:spacing w:before="103"/>
              <w:jc w:val="left"/>
              <w:rPr>
                <w:spacing w:val="0"/>
              </w:rPr>
            </w:pPr>
          </w:p>
        </w:tc>
        <w:tc>
          <w:tcPr>
            <w:tcW w:w="1610" w:type="dxa"/>
          </w:tcPr>
          <w:p w14:paraId="534EB0D8" w14:textId="77777777" w:rsidR="00DE25E6" w:rsidRPr="00CC5FBB" w:rsidRDefault="00DE25E6" w:rsidP="00D90B57">
            <w:pPr>
              <w:pStyle w:val="a3"/>
              <w:spacing w:before="103"/>
              <w:jc w:val="left"/>
              <w:rPr>
                <w:spacing w:val="0"/>
              </w:rPr>
            </w:pPr>
          </w:p>
        </w:tc>
        <w:tc>
          <w:tcPr>
            <w:tcW w:w="614" w:type="dxa"/>
          </w:tcPr>
          <w:p w14:paraId="0CE324B7" w14:textId="77777777" w:rsidR="00DE25E6" w:rsidRPr="00CC5FBB" w:rsidRDefault="00DE25E6" w:rsidP="00D90B57">
            <w:pPr>
              <w:pStyle w:val="a3"/>
              <w:spacing w:before="103"/>
              <w:jc w:val="left"/>
              <w:rPr>
                <w:spacing w:val="0"/>
              </w:rPr>
            </w:pPr>
          </w:p>
        </w:tc>
        <w:tc>
          <w:tcPr>
            <w:tcW w:w="614" w:type="dxa"/>
          </w:tcPr>
          <w:p w14:paraId="01043695" w14:textId="77777777" w:rsidR="00DE25E6" w:rsidRPr="00CC5FBB" w:rsidRDefault="00DE25E6" w:rsidP="00D90B57">
            <w:pPr>
              <w:pStyle w:val="a3"/>
              <w:spacing w:before="103"/>
              <w:jc w:val="left"/>
              <w:rPr>
                <w:spacing w:val="0"/>
              </w:rPr>
            </w:pPr>
          </w:p>
        </w:tc>
        <w:tc>
          <w:tcPr>
            <w:tcW w:w="615" w:type="dxa"/>
          </w:tcPr>
          <w:p w14:paraId="19AEAB27" w14:textId="77777777" w:rsidR="00DE25E6" w:rsidRPr="00CC5FBB" w:rsidRDefault="00DE25E6" w:rsidP="00D90B57">
            <w:pPr>
              <w:pStyle w:val="a3"/>
              <w:spacing w:before="103"/>
              <w:jc w:val="left"/>
              <w:rPr>
                <w:spacing w:val="0"/>
              </w:rPr>
            </w:pPr>
          </w:p>
        </w:tc>
      </w:tr>
      <w:tr w:rsidR="00DE25E6" w:rsidRPr="00CC5FBB" w14:paraId="1884238B" w14:textId="77777777" w:rsidTr="005E3C97">
        <w:trPr>
          <w:trHeight w:hRule="exact" w:val="404"/>
          <w:jc w:val="center"/>
        </w:trPr>
        <w:tc>
          <w:tcPr>
            <w:tcW w:w="1512" w:type="dxa"/>
          </w:tcPr>
          <w:p w14:paraId="0080FAD3" w14:textId="77777777" w:rsidR="00DE25E6" w:rsidRPr="00CC5FBB" w:rsidRDefault="00DE25E6" w:rsidP="00D90B57">
            <w:pPr>
              <w:pStyle w:val="a3"/>
              <w:spacing w:before="103"/>
              <w:jc w:val="left"/>
              <w:rPr>
                <w:spacing w:val="0"/>
              </w:rPr>
            </w:pPr>
          </w:p>
        </w:tc>
        <w:tc>
          <w:tcPr>
            <w:tcW w:w="2160" w:type="dxa"/>
          </w:tcPr>
          <w:p w14:paraId="6F230EB2" w14:textId="77777777" w:rsidR="00DE25E6" w:rsidRPr="00CC5FBB" w:rsidRDefault="00DE25E6" w:rsidP="00D90B57">
            <w:pPr>
              <w:pStyle w:val="a3"/>
              <w:spacing w:before="103"/>
              <w:jc w:val="left"/>
              <w:rPr>
                <w:spacing w:val="0"/>
              </w:rPr>
            </w:pPr>
          </w:p>
        </w:tc>
        <w:tc>
          <w:tcPr>
            <w:tcW w:w="1610" w:type="dxa"/>
          </w:tcPr>
          <w:p w14:paraId="2EF7BCA6" w14:textId="77777777" w:rsidR="00DE25E6" w:rsidRPr="00CC5FBB" w:rsidRDefault="00DE25E6" w:rsidP="00D90B57">
            <w:pPr>
              <w:pStyle w:val="a3"/>
              <w:spacing w:before="103"/>
              <w:jc w:val="left"/>
              <w:rPr>
                <w:spacing w:val="0"/>
              </w:rPr>
            </w:pPr>
          </w:p>
        </w:tc>
        <w:tc>
          <w:tcPr>
            <w:tcW w:w="614" w:type="dxa"/>
          </w:tcPr>
          <w:p w14:paraId="710D0697" w14:textId="77777777" w:rsidR="00DE25E6" w:rsidRPr="00CC5FBB" w:rsidRDefault="00DE25E6" w:rsidP="00D90B57">
            <w:pPr>
              <w:pStyle w:val="a3"/>
              <w:spacing w:before="103"/>
              <w:jc w:val="left"/>
              <w:rPr>
                <w:spacing w:val="0"/>
              </w:rPr>
            </w:pPr>
          </w:p>
        </w:tc>
        <w:tc>
          <w:tcPr>
            <w:tcW w:w="614" w:type="dxa"/>
          </w:tcPr>
          <w:p w14:paraId="1BC2CA57" w14:textId="77777777" w:rsidR="00DE25E6" w:rsidRPr="00CC5FBB" w:rsidRDefault="00DE25E6" w:rsidP="00D90B57">
            <w:pPr>
              <w:pStyle w:val="a3"/>
              <w:spacing w:before="103"/>
              <w:jc w:val="left"/>
              <w:rPr>
                <w:spacing w:val="0"/>
              </w:rPr>
            </w:pPr>
          </w:p>
        </w:tc>
        <w:tc>
          <w:tcPr>
            <w:tcW w:w="615" w:type="dxa"/>
          </w:tcPr>
          <w:p w14:paraId="1AD92C45" w14:textId="77777777" w:rsidR="00DE25E6" w:rsidRPr="00CC5FBB" w:rsidRDefault="00DE25E6" w:rsidP="00D90B57">
            <w:pPr>
              <w:pStyle w:val="a3"/>
              <w:spacing w:before="103"/>
              <w:jc w:val="left"/>
              <w:rPr>
                <w:spacing w:val="0"/>
              </w:rPr>
            </w:pPr>
          </w:p>
        </w:tc>
      </w:tr>
      <w:tr w:rsidR="00DE25E6" w:rsidRPr="00CC5FBB" w14:paraId="2E5A8D9A" w14:textId="77777777" w:rsidTr="005E3C97">
        <w:trPr>
          <w:trHeight w:hRule="exact" w:val="404"/>
          <w:jc w:val="center"/>
        </w:trPr>
        <w:tc>
          <w:tcPr>
            <w:tcW w:w="1512" w:type="dxa"/>
          </w:tcPr>
          <w:p w14:paraId="5B7962B2" w14:textId="77777777" w:rsidR="00DE25E6" w:rsidRPr="009C4131" w:rsidRDefault="00DE25E6" w:rsidP="00D90B57">
            <w:pPr>
              <w:pStyle w:val="a3"/>
              <w:spacing w:before="103"/>
              <w:jc w:val="left"/>
              <w:rPr>
                <w:spacing w:val="0"/>
              </w:rPr>
            </w:pPr>
          </w:p>
        </w:tc>
        <w:tc>
          <w:tcPr>
            <w:tcW w:w="2160" w:type="dxa"/>
          </w:tcPr>
          <w:p w14:paraId="5ACC32C9" w14:textId="77777777" w:rsidR="00DE25E6" w:rsidRPr="00CC5FBB" w:rsidRDefault="00DE25E6" w:rsidP="00D90B57">
            <w:pPr>
              <w:pStyle w:val="a3"/>
              <w:spacing w:before="103"/>
              <w:jc w:val="left"/>
              <w:rPr>
                <w:spacing w:val="0"/>
              </w:rPr>
            </w:pPr>
          </w:p>
        </w:tc>
        <w:tc>
          <w:tcPr>
            <w:tcW w:w="1610" w:type="dxa"/>
          </w:tcPr>
          <w:p w14:paraId="66C526FA" w14:textId="77777777" w:rsidR="00DE25E6" w:rsidRPr="00CC5FBB" w:rsidRDefault="00DE25E6" w:rsidP="00D90B57">
            <w:pPr>
              <w:pStyle w:val="a3"/>
              <w:spacing w:before="103"/>
              <w:jc w:val="left"/>
              <w:rPr>
                <w:spacing w:val="0"/>
              </w:rPr>
            </w:pPr>
          </w:p>
        </w:tc>
        <w:tc>
          <w:tcPr>
            <w:tcW w:w="614" w:type="dxa"/>
          </w:tcPr>
          <w:p w14:paraId="34753C7B" w14:textId="77777777" w:rsidR="00DE25E6" w:rsidRPr="00CC5FBB" w:rsidRDefault="00DE25E6" w:rsidP="00D90B57">
            <w:pPr>
              <w:pStyle w:val="a3"/>
              <w:spacing w:before="103"/>
              <w:jc w:val="left"/>
              <w:rPr>
                <w:spacing w:val="0"/>
              </w:rPr>
            </w:pPr>
          </w:p>
        </w:tc>
        <w:tc>
          <w:tcPr>
            <w:tcW w:w="614" w:type="dxa"/>
          </w:tcPr>
          <w:p w14:paraId="109E1799" w14:textId="77777777" w:rsidR="00DE25E6" w:rsidRPr="00CC5FBB" w:rsidRDefault="00DE25E6" w:rsidP="00D90B57">
            <w:pPr>
              <w:pStyle w:val="a3"/>
              <w:spacing w:before="103"/>
              <w:jc w:val="left"/>
              <w:rPr>
                <w:spacing w:val="0"/>
              </w:rPr>
            </w:pPr>
          </w:p>
        </w:tc>
        <w:tc>
          <w:tcPr>
            <w:tcW w:w="615" w:type="dxa"/>
          </w:tcPr>
          <w:p w14:paraId="1BFC050D" w14:textId="77777777" w:rsidR="00DE25E6" w:rsidRPr="00CC5FBB" w:rsidRDefault="00DE25E6" w:rsidP="00D90B57">
            <w:pPr>
              <w:pStyle w:val="a3"/>
              <w:spacing w:before="103"/>
              <w:jc w:val="left"/>
              <w:rPr>
                <w:spacing w:val="0"/>
              </w:rPr>
            </w:pPr>
          </w:p>
        </w:tc>
      </w:tr>
      <w:tr w:rsidR="00DE25E6" w:rsidRPr="00CC5FBB" w14:paraId="7BBE290C" w14:textId="77777777" w:rsidTr="005E3C97">
        <w:trPr>
          <w:trHeight w:hRule="exact" w:val="404"/>
          <w:jc w:val="center"/>
        </w:trPr>
        <w:tc>
          <w:tcPr>
            <w:tcW w:w="1512" w:type="dxa"/>
          </w:tcPr>
          <w:p w14:paraId="3F27783A" w14:textId="77777777" w:rsidR="00DE25E6" w:rsidRPr="00CC5FBB" w:rsidRDefault="00DE25E6" w:rsidP="00D90B57">
            <w:pPr>
              <w:pStyle w:val="a3"/>
              <w:spacing w:before="103"/>
              <w:jc w:val="left"/>
              <w:rPr>
                <w:spacing w:val="0"/>
              </w:rPr>
            </w:pPr>
          </w:p>
        </w:tc>
        <w:tc>
          <w:tcPr>
            <w:tcW w:w="2160" w:type="dxa"/>
          </w:tcPr>
          <w:p w14:paraId="683C1439" w14:textId="77777777" w:rsidR="00DE25E6" w:rsidRPr="00CC5FBB" w:rsidRDefault="00DE25E6" w:rsidP="00D90B57">
            <w:pPr>
              <w:pStyle w:val="a3"/>
              <w:spacing w:before="103"/>
              <w:jc w:val="left"/>
              <w:rPr>
                <w:spacing w:val="0"/>
              </w:rPr>
            </w:pPr>
          </w:p>
        </w:tc>
        <w:tc>
          <w:tcPr>
            <w:tcW w:w="1610" w:type="dxa"/>
          </w:tcPr>
          <w:p w14:paraId="63E0AFAA" w14:textId="77777777" w:rsidR="00DE25E6" w:rsidRPr="00CC5FBB" w:rsidRDefault="00DE25E6" w:rsidP="00D90B57">
            <w:pPr>
              <w:pStyle w:val="a3"/>
              <w:spacing w:before="103"/>
              <w:jc w:val="left"/>
              <w:rPr>
                <w:spacing w:val="0"/>
              </w:rPr>
            </w:pPr>
          </w:p>
        </w:tc>
        <w:tc>
          <w:tcPr>
            <w:tcW w:w="614" w:type="dxa"/>
          </w:tcPr>
          <w:p w14:paraId="3DBFE83F" w14:textId="77777777" w:rsidR="00DE25E6" w:rsidRPr="00CC5FBB" w:rsidRDefault="00DE25E6" w:rsidP="00D90B57">
            <w:pPr>
              <w:pStyle w:val="a3"/>
              <w:spacing w:before="103"/>
              <w:jc w:val="left"/>
              <w:rPr>
                <w:spacing w:val="0"/>
              </w:rPr>
            </w:pPr>
          </w:p>
        </w:tc>
        <w:tc>
          <w:tcPr>
            <w:tcW w:w="614" w:type="dxa"/>
          </w:tcPr>
          <w:p w14:paraId="063D8A6A" w14:textId="77777777" w:rsidR="00DE25E6" w:rsidRPr="00CC5FBB" w:rsidRDefault="00DE25E6" w:rsidP="00D90B57">
            <w:pPr>
              <w:pStyle w:val="a3"/>
              <w:spacing w:before="103"/>
              <w:jc w:val="left"/>
              <w:rPr>
                <w:spacing w:val="0"/>
              </w:rPr>
            </w:pPr>
          </w:p>
        </w:tc>
        <w:tc>
          <w:tcPr>
            <w:tcW w:w="615" w:type="dxa"/>
          </w:tcPr>
          <w:p w14:paraId="01F3A99A" w14:textId="77777777" w:rsidR="00DE25E6" w:rsidRPr="00CC5FBB" w:rsidRDefault="00DE25E6" w:rsidP="00D90B57">
            <w:pPr>
              <w:pStyle w:val="a3"/>
              <w:spacing w:before="103"/>
              <w:jc w:val="left"/>
              <w:rPr>
                <w:spacing w:val="0"/>
              </w:rPr>
            </w:pPr>
          </w:p>
        </w:tc>
      </w:tr>
      <w:tr w:rsidR="00DE25E6" w:rsidRPr="00CC5FBB" w14:paraId="10862F11" w14:textId="77777777" w:rsidTr="005E3C97">
        <w:trPr>
          <w:trHeight w:hRule="exact" w:val="404"/>
          <w:jc w:val="center"/>
        </w:trPr>
        <w:tc>
          <w:tcPr>
            <w:tcW w:w="1512" w:type="dxa"/>
          </w:tcPr>
          <w:p w14:paraId="4324A398" w14:textId="77777777" w:rsidR="00DE25E6" w:rsidRPr="00CC5FBB" w:rsidRDefault="00DE25E6" w:rsidP="00D90B57">
            <w:pPr>
              <w:pStyle w:val="a3"/>
              <w:spacing w:before="103"/>
              <w:jc w:val="left"/>
              <w:rPr>
                <w:spacing w:val="0"/>
              </w:rPr>
            </w:pPr>
          </w:p>
        </w:tc>
        <w:tc>
          <w:tcPr>
            <w:tcW w:w="2160" w:type="dxa"/>
          </w:tcPr>
          <w:p w14:paraId="6FA4D8E1" w14:textId="77777777" w:rsidR="00DE25E6" w:rsidRPr="00CC5FBB" w:rsidRDefault="00DE25E6" w:rsidP="00D90B57">
            <w:pPr>
              <w:pStyle w:val="a3"/>
              <w:spacing w:before="103"/>
              <w:jc w:val="left"/>
              <w:rPr>
                <w:spacing w:val="0"/>
              </w:rPr>
            </w:pPr>
          </w:p>
        </w:tc>
        <w:tc>
          <w:tcPr>
            <w:tcW w:w="1610" w:type="dxa"/>
          </w:tcPr>
          <w:p w14:paraId="222127B3" w14:textId="77777777" w:rsidR="00DE25E6" w:rsidRPr="00CC5FBB" w:rsidRDefault="00DE25E6" w:rsidP="00D90B57">
            <w:pPr>
              <w:pStyle w:val="a3"/>
              <w:spacing w:before="103"/>
              <w:jc w:val="left"/>
              <w:rPr>
                <w:spacing w:val="0"/>
              </w:rPr>
            </w:pPr>
          </w:p>
        </w:tc>
        <w:tc>
          <w:tcPr>
            <w:tcW w:w="614" w:type="dxa"/>
          </w:tcPr>
          <w:p w14:paraId="6CFCD085" w14:textId="77777777" w:rsidR="00DE25E6" w:rsidRPr="00CC5FBB" w:rsidRDefault="00DE25E6" w:rsidP="00D90B57">
            <w:pPr>
              <w:pStyle w:val="a3"/>
              <w:spacing w:before="103"/>
              <w:jc w:val="left"/>
              <w:rPr>
                <w:spacing w:val="0"/>
              </w:rPr>
            </w:pPr>
          </w:p>
        </w:tc>
        <w:tc>
          <w:tcPr>
            <w:tcW w:w="614" w:type="dxa"/>
          </w:tcPr>
          <w:p w14:paraId="39D87DFF" w14:textId="77777777" w:rsidR="00DE25E6" w:rsidRPr="00CC5FBB" w:rsidRDefault="00DE25E6" w:rsidP="00D90B57">
            <w:pPr>
              <w:pStyle w:val="a3"/>
              <w:spacing w:before="103"/>
              <w:jc w:val="left"/>
              <w:rPr>
                <w:spacing w:val="0"/>
              </w:rPr>
            </w:pPr>
          </w:p>
        </w:tc>
        <w:tc>
          <w:tcPr>
            <w:tcW w:w="615" w:type="dxa"/>
          </w:tcPr>
          <w:p w14:paraId="416666E5" w14:textId="77777777" w:rsidR="00DE25E6" w:rsidRPr="00CC5FBB" w:rsidRDefault="00DE25E6" w:rsidP="00D90B57">
            <w:pPr>
              <w:pStyle w:val="a3"/>
              <w:spacing w:before="103"/>
              <w:jc w:val="left"/>
              <w:rPr>
                <w:spacing w:val="0"/>
              </w:rPr>
            </w:pPr>
          </w:p>
        </w:tc>
      </w:tr>
      <w:tr w:rsidR="00DE25E6" w:rsidRPr="00CC5FBB" w14:paraId="3617FF58" w14:textId="77777777" w:rsidTr="005E3C97">
        <w:trPr>
          <w:trHeight w:hRule="exact" w:val="404"/>
          <w:jc w:val="center"/>
        </w:trPr>
        <w:tc>
          <w:tcPr>
            <w:tcW w:w="1512" w:type="dxa"/>
          </w:tcPr>
          <w:p w14:paraId="51B538B2" w14:textId="77777777" w:rsidR="00DE25E6" w:rsidRPr="00CC5FBB" w:rsidRDefault="00DE25E6" w:rsidP="00D90B57">
            <w:pPr>
              <w:pStyle w:val="a3"/>
              <w:spacing w:before="103"/>
              <w:jc w:val="left"/>
              <w:rPr>
                <w:spacing w:val="0"/>
              </w:rPr>
            </w:pPr>
          </w:p>
        </w:tc>
        <w:tc>
          <w:tcPr>
            <w:tcW w:w="2160" w:type="dxa"/>
          </w:tcPr>
          <w:p w14:paraId="304CEDCA" w14:textId="77777777" w:rsidR="00DE25E6" w:rsidRPr="00CC5FBB" w:rsidRDefault="00DE25E6" w:rsidP="00D90B57">
            <w:pPr>
              <w:pStyle w:val="a3"/>
              <w:spacing w:before="103"/>
              <w:jc w:val="left"/>
              <w:rPr>
                <w:spacing w:val="0"/>
              </w:rPr>
            </w:pPr>
          </w:p>
        </w:tc>
        <w:tc>
          <w:tcPr>
            <w:tcW w:w="1610" w:type="dxa"/>
          </w:tcPr>
          <w:p w14:paraId="124B3228" w14:textId="77777777" w:rsidR="00DE25E6" w:rsidRPr="00CC5FBB" w:rsidRDefault="00DE25E6" w:rsidP="00D90B57">
            <w:pPr>
              <w:pStyle w:val="a3"/>
              <w:spacing w:before="103"/>
              <w:jc w:val="left"/>
              <w:rPr>
                <w:spacing w:val="0"/>
              </w:rPr>
            </w:pPr>
          </w:p>
        </w:tc>
        <w:tc>
          <w:tcPr>
            <w:tcW w:w="614" w:type="dxa"/>
          </w:tcPr>
          <w:p w14:paraId="69CFDEDA" w14:textId="77777777" w:rsidR="00DE25E6" w:rsidRPr="00CC5FBB" w:rsidRDefault="00DE25E6" w:rsidP="00D90B57">
            <w:pPr>
              <w:pStyle w:val="a3"/>
              <w:spacing w:before="103"/>
              <w:jc w:val="left"/>
              <w:rPr>
                <w:spacing w:val="0"/>
              </w:rPr>
            </w:pPr>
          </w:p>
        </w:tc>
        <w:tc>
          <w:tcPr>
            <w:tcW w:w="614" w:type="dxa"/>
          </w:tcPr>
          <w:p w14:paraId="66A5457B" w14:textId="77777777" w:rsidR="00DE25E6" w:rsidRPr="00CC5FBB" w:rsidRDefault="00DE25E6" w:rsidP="00D90B57">
            <w:pPr>
              <w:pStyle w:val="a3"/>
              <w:spacing w:before="103"/>
              <w:jc w:val="left"/>
              <w:rPr>
                <w:spacing w:val="0"/>
              </w:rPr>
            </w:pPr>
          </w:p>
        </w:tc>
        <w:tc>
          <w:tcPr>
            <w:tcW w:w="615" w:type="dxa"/>
          </w:tcPr>
          <w:p w14:paraId="6D677C49" w14:textId="77777777" w:rsidR="00DE25E6" w:rsidRPr="00CC5FBB" w:rsidRDefault="00DE25E6" w:rsidP="00D90B57">
            <w:pPr>
              <w:pStyle w:val="a3"/>
              <w:spacing w:before="103"/>
              <w:jc w:val="left"/>
              <w:rPr>
                <w:spacing w:val="0"/>
              </w:rPr>
            </w:pPr>
          </w:p>
        </w:tc>
      </w:tr>
      <w:tr w:rsidR="00DE25E6" w:rsidRPr="00CC5FBB" w14:paraId="5E80918A" w14:textId="77777777" w:rsidTr="005E3C97">
        <w:trPr>
          <w:trHeight w:hRule="exact" w:val="404"/>
          <w:jc w:val="center"/>
        </w:trPr>
        <w:tc>
          <w:tcPr>
            <w:tcW w:w="1512" w:type="dxa"/>
          </w:tcPr>
          <w:p w14:paraId="42EBC90B" w14:textId="77777777" w:rsidR="00DE25E6" w:rsidRPr="00CC5FBB" w:rsidRDefault="00DE25E6" w:rsidP="00D90B57">
            <w:pPr>
              <w:pStyle w:val="a3"/>
              <w:spacing w:before="103"/>
              <w:jc w:val="left"/>
              <w:rPr>
                <w:spacing w:val="0"/>
              </w:rPr>
            </w:pPr>
          </w:p>
        </w:tc>
        <w:tc>
          <w:tcPr>
            <w:tcW w:w="2160" w:type="dxa"/>
          </w:tcPr>
          <w:p w14:paraId="6A8C7E17" w14:textId="77777777" w:rsidR="00DE25E6" w:rsidRPr="00CC5FBB" w:rsidRDefault="00DE25E6" w:rsidP="00D90B57">
            <w:pPr>
              <w:pStyle w:val="a3"/>
              <w:spacing w:before="103"/>
              <w:jc w:val="left"/>
              <w:rPr>
                <w:spacing w:val="0"/>
              </w:rPr>
            </w:pPr>
          </w:p>
        </w:tc>
        <w:tc>
          <w:tcPr>
            <w:tcW w:w="1610" w:type="dxa"/>
          </w:tcPr>
          <w:p w14:paraId="2ACE230E" w14:textId="77777777" w:rsidR="00DE25E6" w:rsidRPr="00CC5FBB" w:rsidRDefault="00DE25E6" w:rsidP="00D90B57">
            <w:pPr>
              <w:pStyle w:val="a3"/>
              <w:spacing w:before="103"/>
              <w:jc w:val="left"/>
              <w:rPr>
                <w:spacing w:val="0"/>
              </w:rPr>
            </w:pPr>
          </w:p>
        </w:tc>
        <w:tc>
          <w:tcPr>
            <w:tcW w:w="614" w:type="dxa"/>
          </w:tcPr>
          <w:p w14:paraId="41239CBD" w14:textId="77777777" w:rsidR="00DE25E6" w:rsidRPr="00CC5FBB" w:rsidRDefault="00DE25E6" w:rsidP="00D90B57">
            <w:pPr>
              <w:pStyle w:val="a3"/>
              <w:spacing w:before="103"/>
              <w:jc w:val="left"/>
              <w:rPr>
                <w:spacing w:val="0"/>
              </w:rPr>
            </w:pPr>
          </w:p>
        </w:tc>
        <w:tc>
          <w:tcPr>
            <w:tcW w:w="614" w:type="dxa"/>
          </w:tcPr>
          <w:p w14:paraId="0E40D189" w14:textId="77777777" w:rsidR="00DE25E6" w:rsidRPr="00CC5FBB" w:rsidRDefault="00DE25E6" w:rsidP="00D90B57">
            <w:pPr>
              <w:pStyle w:val="a3"/>
              <w:spacing w:before="103"/>
              <w:jc w:val="left"/>
              <w:rPr>
                <w:spacing w:val="0"/>
              </w:rPr>
            </w:pPr>
          </w:p>
        </w:tc>
        <w:tc>
          <w:tcPr>
            <w:tcW w:w="615" w:type="dxa"/>
          </w:tcPr>
          <w:p w14:paraId="67B32432" w14:textId="77777777" w:rsidR="00DE25E6" w:rsidRPr="00CC5FBB" w:rsidRDefault="00DE25E6" w:rsidP="00D90B57">
            <w:pPr>
              <w:pStyle w:val="a3"/>
              <w:spacing w:before="103"/>
              <w:jc w:val="left"/>
              <w:rPr>
                <w:spacing w:val="0"/>
              </w:rPr>
            </w:pPr>
          </w:p>
        </w:tc>
      </w:tr>
      <w:tr w:rsidR="00DE25E6" w:rsidRPr="00CC5FBB" w14:paraId="111641C5" w14:textId="77777777" w:rsidTr="005E3C97">
        <w:trPr>
          <w:trHeight w:hRule="exact" w:val="404"/>
          <w:jc w:val="center"/>
        </w:trPr>
        <w:tc>
          <w:tcPr>
            <w:tcW w:w="1512" w:type="dxa"/>
          </w:tcPr>
          <w:p w14:paraId="41F251E2" w14:textId="77777777" w:rsidR="00DE25E6" w:rsidRPr="00CC5FBB" w:rsidRDefault="00DE25E6" w:rsidP="00D90B57">
            <w:pPr>
              <w:pStyle w:val="a3"/>
              <w:spacing w:before="103"/>
              <w:jc w:val="left"/>
              <w:rPr>
                <w:spacing w:val="0"/>
              </w:rPr>
            </w:pPr>
          </w:p>
        </w:tc>
        <w:tc>
          <w:tcPr>
            <w:tcW w:w="2160" w:type="dxa"/>
          </w:tcPr>
          <w:p w14:paraId="083C1536" w14:textId="77777777" w:rsidR="00DE25E6" w:rsidRPr="00CC5FBB" w:rsidRDefault="00DE25E6" w:rsidP="00D90B57">
            <w:pPr>
              <w:pStyle w:val="a3"/>
              <w:spacing w:before="103"/>
              <w:jc w:val="left"/>
              <w:rPr>
                <w:spacing w:val="0"/>
              </w:rPr>
            </w:pPr>
          </w:p>
        </w:tc>
        <w:tc>
          <w:tcPr>
            <w:tcW w:w="1610" w:type="dxa"/>
          </w:tcPr>
          <w:p w14:paraId="04065E63" w14:textId="77777777" w:rsidR="00DE25E6" w:rsidRPr="00CC5FBB" w:rsidRDefault="00DE25E6" w:rsidP="00D90B57">
            <w:pPr>
              <w:pStyle w:val="a3"/>
              <w:spacing w:before="103"/>
              <w:jc w:val="left"/>
              <w:rPr>
                <w:spacing w:val="0"/>
              </w:rPr>
            </w:pPr>
          </w:p>
        </w:tc>
        <w:tc>
          <w:tcPr>
            <w:tcW w:w="614" w:type="dxa"/>
          </w:tcPr>
          <w:p w14:paraId="035F9E10" w14:textId="77777777" w:rsidR="00DE25E6" w:rsidRPr="00CC5FBB" w:rsidRDefault="00DE25E6" w:rsidP="00D90B57">
            <w:pPr>
              <w:pStyle w:val="a3"/>
              <w:spacing w:before="103"/>
              <w:jc w:val="left"/>
              <w:rPr>
                <w:spacing w:val="0"/>
              </w:rPr>
            </w:pPr>
          </w:p>
        </w:tc>
        <w:tc>
          <w:tcPr>
            <w:tcW w:w="614" w:type="dxa"/>
          </w:tcPr>
          <w:p w14:paraId="063F71BB" w14:textId="77777777" w:rsidR="00DE25E6" w:rsidRPr="00CC5FBB" w:rsidRDefault="00DE25E6" w:rsidP="00D90B57">
            <w:pPr>
              <w:pStyle w:val="a3"/>
              <w:spacing w:before="103"/>
              <w:jc w:val="left"/>
              <w:rPr>
                <w:spacing w:val="0"/>
              </w:rPr>
            </w:pPr>
          </w:p>
        </w:tc>
        <w:tc>
          <w:tcPr>
            <w:tcW w:w="615" w:type="dxa"/>
          </w:tcPr>
          <w:p w14:paraId="4AFAC2F6" w14:textId="77777777" w:rsidR="00DE25E6" w:rsidRPr="00CC5FBB" w:rsidRDefault="00DE25E6" w:rsidP="00D90B57">
            <w:pPr>
              <w:pStyle w:val="a3"/>
              <w:spacing w:before="103"/>
              <w:jc w:val="left"/>
              <w:rPr>
                <w:spacing w:val="0"/>
              </w:rPr>
            </w:pPr>
          </w:p>
        </w:tc>
      </w:tr>
      <w:tr w:rsidR="00DE25E6" w:rsidRPr="00CC5FBB" w14:paraId="636A3A1D" w14:textId="77777777" w:rsidTr="005E3C97">
        <w:trPr>
          <w:trHeight w:hRule="exact" w:val="405"/>
          <w:jc w:val="center"/>
        </w:trPr>
        <w:tc>
          <w:tcPr>
            <w:tcW w:w="1512" w:type="dxa"/>
          </w:tcPr>
          <w:p w14:paraId="14E9BA54" w14:textId="77777777" w:rsidR="00DE25E6" w:rsidRPr="00CC5FBB" w:rsidRDefault="00DE25E6" w:rsidP="00D90B57">
            <w:pPr>
              <w:pStyle w:val="a3"/>
              <w:spacing w:before="103"/>
              <w:jc w:val="left"/>
              <w:rPr>
                <w:spacing w:val="0"/>
              </w:rPr>
            </w:pPr>
          </w:p>
        </w:tc>
        <w:tc>
          <w:tcPr>
            <w:tcW w:w="2160" w:type="dxa"/>
          </w:tcPr>
          <w:p w14:paraId="659DD672" w14:textId="77777777" w:rsidR="00DE25E6" w:rsidRPr="00CC5FBB" w:rsidRDefault="00DE25E6" w:rsidP="00D90B57">
            <w:pPr>
              <w:pStyle w:val="a3"/>
              <w:spacing w:before="103"/>
              <w:jc w:val="left"/>
              <w:rPr>
                <w:spacing w:val="0"/>
              </w:rPr>
            </w:pPr>
          </w:p>
        </w:tc>
        <w:tc>
          <w:tcPr>
            <w:tcW w:w="1610" w:type="dxa"/>
          </w:tcPr>
          <w:p w14:paraId="7338BA83" w14:textId="77777777" w:rsidR="00DE25E6" w:rsidRPr="00CC5FBB" w:rsidRDefault="00DE25E6" w:rsidP="00D90B57">
            <w:pPr>
              <w:pStyle w:val="a3"/>
              <w:spacing w:before="103"/>
              <w:jc w:val="left"/>
              <w:rPr>
                <w:spacing w:val="0"/>
              </w:rPr>
            </w:pPr>
          </w:p>
        </w:tc>
        <w:tc>
          <w:tcPr>
            <w:tcW w:w="614" w:type="dxa"/>
          </w:tcPr>
          <w:p w14:paraId="62583165" w14:textId="77777777" w:rsidR="00DE25E6" w:rsidRPr="00CC5FBB" w:rsidRDefault="00DE25E6" w:rsidP="00D90B57">
            <w:pPr>
              <w:pStyle w:val="a3"/>
              <w:spacing w:before="103"/>
              <w:jc w:val="left"/>
              <w:rPr>
                <w:spacing w:val="0"/>
              </w:rPr>
            </w:pPr>
          </w:p>
        </w:tc>
        <w:tc>
          <w:tcPr>
            <w:tcW w:w="614" w:type="dxa"/>
          </w:tcPr>
          <w:p w14:paraId="6C6BC8A1" w14:textId="77777777" w:rsidR="00DE25E6" w:rsidRPr="00CC5FBB" w:rsidRDefault="00DE25E6" w:rsidP="00D90B57">
            <w:pPr>
              <w:pStyle w:val="a3"/>
              <w:spacing w:before="103"/>
              <w:jc w:val="left"/>
              <w:rPr>
                <w:spacing w:val="0"/>
              </w:rPr>
            </w:pPr>
          </w:p>
        </w:tc>
        <w:tc>
          <w:tcPr>
            <w:tcW w:w="615" w:type="dxa"/>
          </w:tcPr>
          <w:p w14:paraId="7DFCB9A0" w14:textId="77777777" w:rsidR="00DE25E6" w:rsidRPr="00CC5FBB" w:rsidRDefault="00DE25E6" w:rsidP="00D90B57">
            <w:pPr>
              <w:pStyle w:val="a3"/>
              <w:spacing w:before="103"/>
              <w:jc w:val="left"/>
              <w:rPr>
                <w:spacing w:val="0"/>
              </w:rPr>
            </w:pPr>
          </w:p>
        </w:tc>
      </w:tr>
    </w:tbl>
    <w:p w14:paraId="7D4468A3" w14:textId="77777777" w:rsidR="000473AB" w:rsidRPr="00CC5FBB" w:rsidRDefault="000473AB" w:rsidP="000473AB">
      <w:pPr>
        <w:pStyle w:val="a3"/>
        <w:spacing w:line="103" w:lineRule="exact"/>
        <w:rPr>
          <w:spacing w:val="0"/>
        </w:rPr>
      </w:pPr>
    </w:p>
    <w:p w14:paraId="355AF35B" w14:textId="15BC803A" w:rsidR="004F43E1" w:rsidRPr="004D333D" w:rsidRDefault="004F43E1" w:rsidP="00D90B57">
      <w:pPr>
        <w:pStyle w:val="a3"/>
        <w:rPr>
          <w:rFonts w:ascii="ＭＳ 明朝" w:hAnsi="ＭＳ 明朝"/>
        </w:rPr>
      </w:pPr>
    </w:p>
    <w:p w14:paraId="38FAA0BF" w14:textId="77777777" w:rsidR="004F43E1" w:rsidRPr="00CC5FBB" w:rsidRDefault="004F43E1" w:rsidP="004F43E1">
      <w:pPr>
        <w:pStyle w:val="a3"/>
        <w:rPr>
          <w:spacing w:val="0"/>
        </w:rPr>
      </w:pPr>
      <w:r w:rsidRPr="00CC5FBB">
        <w:rPr>
          <w:rFonts w:ascii="ＭＳ 明朝" w:hAnsi="ＭＳ 明朝" w:hint="eastAsia"/>
        </w:rPr>
        <w:t xml:space="preserve">　＊ＩＤ番号欄には、日本体操協会への登録ＩＤ番号を記入</w:t>
      </w:r>
      <w:r>
        <w:rPr>
          <w:rFonts w:ascii="ＭＳ 明朝" w:hAnsi="ＭＳ 明朝" w:hint="eastAsia"/>
        </w:rPr>
        <w:t>すること</w:t>
      </w:r>
      <w:r w:rsidRPr="00CC5FBB">
        <w:rPr>
          <w:rFonts w:ascii="ＭＳ 明朝" w:hAnsi="ＭＳ 明朝" w:hint="eastAsia"/>
        </w:rPr>
        <w:t>。</w:t>
      </w:r>
    </w:p>
    <w:p w14:paraId="01F5830D" w14:textId="77777777" w:rsidR="004F43E1" w:rsidRDefault="004F43E1" w:rsidP="004F43E1">
      <w:pPr>
        <w:pStyle w:val="a3"/>
        <w:ind w:left="428" w:hangingChars="200" w:hanging="428"/>
        <w:rPr>
          <w:rFonts w:ascii="ＭＳ 明朝" w:hAnsi="ＭＳ 明朝"/>
        </w:rPr>
      </w:pPr>
      <w:r w:rsidRPr="00CC5FBB">
        <w:rPr>
          <w:rFonts w:ascii="ＭＳ 明朝" w:hAnsi="ＭＳ 明朝" w:hint="eastAsia"/>
        </w:rPr>
        <w:t xml:space="preserve">　＊個人情報および肖像の公表（プログラム・報道関係・県高体連誌等への記載）について同意が得られない選手については、「個人情報」・「肖像」の欄に×印を記入</w:t>
      </w:r>
      <w:r>
        <w:rPr>
          <w:rFonts w:ascii="ＭＳ 明朝" w:hAnsi="ＭＳ 明朝" w:hint="eastAsia"/>
        </w:rPr>
        <w:t>すること</w:t>
      </w:r>
      <w:r w:rsidRPr="00CC5FBB">
        <w:rPr>
          <w:rFonts w:ascii="ＭＳ 明朝" w:hAnsi="ＭＳ 明朝" w:hint="eastAsia"/>
        </w:rPr>
        <w:t>。</w:t>
      </w:r>
    </w:p>
    <w:p w14:paraId="42B13E06" w14:textId="77777777" w:rsidR="004F43E1" w:rsidRDefault="004F43E1" w:rsidP="004F43E1">
      <w:pPr>
        <w:pStyle w:val="a3"/>
        <w:ind w:firstLineChars="100" w:firstLine="214"/>
        <w:rPr>
          <w:rFonts w:ascii="ＭＳ 明朝" w:hAnsi="ＭＳ 明朝"/>
        </w:rPr>
      </w:pPr>
    </w:p>
    <w:p w14:paraId="5BC9FA2B" w14:textId="77777777" w:rsidR="004F43E1" w:rsidRPr="00BF0E86" w:rsidRDefault="004F43E1" w:rsidP="004F43E1">
      <w:pPr>
        <w:pStyle w:val="a3"/>
        <w:rPr>
          <w:spacing w:val="0"/>
        </w:rPr>
      </w:pPr>
      <w:r w:rsidRPr="00BF0E86">
        <w:rPr>
          <w:rFonts w:ascii="ＭＳ 明朝" w:hAnsi="ＭＳ 明朝" w:hint="eastAsia"/>
          <w:spacing w:val="3"/>
        </w:rPr>
        <w:t xml:space="preserve">  </w:t>
      </w:r>
      <w:r w:rsidRPr="00BF0E86">
        <w:rPr>
          <w:rFonts w:ascii="ＭＳ ゴシック" w:eastAsia="ＭＳ ゴシック" w:hAnsi="ＭＳ ゴシック" w:cs="ＭＳ ゴシック" w:hint="eastAsia"/>
          <w:bCs/>
        </w:rPr>
        <w:t>＊参加料について</w:t>
      </w:r>
    </w:p>
    <w:p w14:paraId="6E8F1B36" w14:textId="542E4EBB" w:rsidR="004F43E1" w:rsidRPr="00BF0E86" w:rsidRDefault="004F43E1" w:rsidP="004F43E1">
      <w:pPr>
        <w:pStyle w:val="a3"/>
        <w:rPr>
          <w:spacing w:val="0"/>
        </w:rPr>
      </w:pPr>
      <w:r w:rsidRPr="00BF0E86">
        <w:rPr>
          <w:rFonts w:ascii="ＭＳ 明朝" w:hAnsi="ＭＳ 明朝" w:hint="eastAsia"/>
        </w:rPr>
        <w:t xml:space="preserve">　　　　個人</w:t>
      </w:r>
      <w:r w:rsidRPr="00BF0E86">
        <w:rPr>
          <w:rFonts w:ascii="ＭＳ 明朝" w:hAnsi="ＭＳ 明朝" w:hint="eastAsia"/>
          <w:spacing w:val="3"/>
        </w:rPr>
        <w:t xml:space="preserve">    </w:t>
      </w:r>
      <w:r w:rsidR="005E3C97">
        <w:rPr>
          <w:rFonts w:ascii="ＭＳ 明朝" w:hAnsi="ＭＳ 明朝" w:hint="eastAsia"/>
          <w:spacing w:val="3"/>
        </w:rPr>
        <w:t>７５</w:t>
      </w:r>
      <w:r w:rsidRPr="00BF0E86">
        <w:rPr>
          <w:rFonts w:ascii="ＭＳ 明朝" w:hAnsi="ＭＳ 明朝" w:hint="eastAsia"/>
        </w:rPr>
        <w:t>０円</w:t>
      </w:r>
    </w:p>
    <w:p w14:paraId="3055CF28" w14:textId="77777777" w:rsidR="00F57833" w:rsidRDefault="004F43E1" w:rsidP="00F57833">
      <w:pPr>
        <w:pStyle w:val="a3"/>
        <w:rPr>
          <w:rFonts w:ascii="ＭＳ 明朝" w:hAnsi="ＭＳ 明朝"/>
          <w:spacing w:val="3"/>
        </w:rPr>
      </w:pPr>
      <w:r w:rsidRPr="00BF0E86">
        <w:rPr>
          <w:rFonts w:ascii="ＭＳ 明朝" w:hAnsi="ＭＳ 明朝" w:hint="eastAsia"/>
          <w:spacing w:val="3"/>
        </w:rPr>
        <w:t xml:space="preserve">  </w:t>
      </w:r>
      <w:r w:rsidR="00F57833" w:rsidRPr="00BF0E86">
        <w:rPr>
          <w:rFonts w:ascii="ＭＳ 明朝" w:hAnsi="ＭＳ 明朝" w:hint="eastAsia"/>
          <w:spacing w:val="3"/>
        </w:rPr>
        <w:t xml:space="preserve"> </w:t>
      </w:r>
    </w:p>
    <w:p w14:paraId="02BFA69C" w14:textId="77777777" w:rsidR="004D333D" w:rsidRPr="00BF0E86" w:rsidRDefault="004D333D" w:rsidP="004D333D">
      <w:pPr>
        <w:pStyle w:val="a3"/>
        <w:ind w:firstLineChars="100" w:firstLine="214"/>
        <w:rPr>
          <w:spacing w:val="0"/>
        </w:rPr>
      </w:pPr>
      <w:r w:rsidRPr="00BF0E86">
        <w:rPr>
          <w:rFonts w:ascii="ＭＳ ゴシック" w:eastAsia="ＭＳ ゴシック" w:hAnsi="ＭＳ ゴシック" w:cs="ＭＳ ゴシック" w:hint="eastAsia"/>
          <w:bCs/>
        </w:rPr>
        <w:t>＊参加料振り込み先</w:t>
      </w:r>
      <w:r w:rsidRPr="00BF0E86">
        <w:rPr>
          <w:rFonts w:ascii="ＭＳ 明朝" w:hAnsi="ＭＳ 明朝" w:hint="eastAsia"/>
          <w:spacing w:val="3"/>
        </w:rPr>
        <w:t xml:space="preserve">   </w:t>
      </w:r>
      <w:r w:rsidRPr="00BF0E86">
        <w:rPr>
          <w:rFonts w:ascii="ＭＳ 明朝" w:hAnsi="ＭＳ 明朝" w:hint="eastAsia"/>
          <w:spacing w:val="5"/>
          <w:sz w:val="16"/>
          <w:szCs w:val="16"/>
        </w:rPr>
        <w:t>（振込手数料は各校で負担）</w:t>
      </w:r>
    </w:p>
    <w:p w14:paraId="0D674F58" w14:textId="77777777" w:rsidR="004D333D" w:rsidRPr="00BF0E86" w:rsidRDefault="004D333D" w:rsidP="004D333D">
      <w:pPr>
        <w:pStyle w:val="a3"/>
        <w:rPr>
          <w:rFonts w:ascii="ＭＳ 明朝" w:hAnsi="ＭＳ 明朝"/>
        </w:rPr>
      </w:pPr>
      <w:r w:rsidRPr="00BF0E86">
        <w:rPr>
          <w:rFonts w:ascii="ＭＳ 明朝" w:hAnsi="ＭＳ 明朝" w:hint="eastAsia"/>
        </w:rPr>
        <w:t xml:space="preserve">　　　十六銀行　　</w:t>
      </w:r>
      <w:r>
        <w:rPr>
          <w:rFonts w:ascii="ＭＳ 明朝" w:hAnsi="ＭＳ 明朝" w:hint="eastAsia"/>
        </w:rPr>
        <w:t xml:space="preserve">東関出張所　</w:t>
      </w:r>
      <w:r w:rsidRPr="00BF0E86">
        <w:rPr>
          <w:rFonts w:ascii="ＭＳ 明朝" w:hAnsi="ＭＳ 明朝" w:hint="eastAsia"/>
        </w:rPr>
        <w:t xml:space="preserve">　店番</w:t>
      </w:r>
      <w:r>
        <w:rPr>
          <w:rFonts w:ascii="ＭＳ 明朝" w:hAnsi="ＭＳ 明朝" w:hint="eastAsia"/>
        </w:rPr>
        <w:t>２５０</w:t>
      </w:r>
      <w:r w:rsidRPr="00BF0E86">
        <w:rPr>
          <w:rFonts w:ascii="ＭＳ 明朝" w:hAnsi="ＭＳ 明朝" w:hint="eastAsia"/>
        </w:rPr>
        <w:t xml:space="preserve">　口座番号</w:t>
      </w:r>
      <w:r w:rsidRPr="004D333D">
        <w:rPr>
          <w:rFonts w:ascii="ＭＳ 明朝" w:hAnsi="ＭＳ 明朝"/>
        </w:rPr>
        <w:t>１３２０１０３</w:t>
      </w:r>
      <w:r w:rsidRPr="00BF0E86">
        <w:rPr>
          <w:rFonts w:ascii="ＭＳ 明朝" w:hAnsi="ＭＳ 明朝" w:hint="eastAsia"/>
        </w:rPr>
        <w:t xml:space="preserve">　　</w:t>
      </w:r>
    </w:p>
    <w:p w14:paraId="4F5B9DF0" w14:textId="77777777" w:rsidR="004D333D" w:rsidRPr="00BF0E86" w:rsidRDefault="004D333D" w:rsidP="004D333D">
      <w:pPr>
        <w:pStyle w:val="a3"/>
        <w:ind w:firstLineChars="300" w:firstLine="642"/>
        <w:rPr>
          <w:spacing w:val="0"/>
        </w:rPr>
      </w:pPr>
      <w:r w:rsidRPr="00BF0E86">
        <w:rPr>
          <w:rFonts w:ascii="ＭＳ 明朝" w:hAnsi="ＭＳ 明朝" w:hint="eastAsia"/>
        </w:rPr>
        <w:t xml:space="preserve">県高体連体操専門部　</w:t>
      </w:r>
      <w:r>
        <w:rPr>
          <w:rFonts w:ascii="ＭＳ 明朝" w:hAnsi="ＭＳ 明朝" w:hint="eastAsia"/>
        </w:rPr>
        <w:t>福田道大</w:t>
      </w:r>
      <w:r w:rsidRPr="00BF0E86">
        <w:rPr>
          <w:rFonts w:ascii="ＭＳ 明朝" w:hAnsi="ＭＳ 明朝" w:hint="eastAsia"/>
        </w:rPr>
        <w:t xml:space="preserve">（ｹﾝｺｳﾀｲﾚﾝﾀｲｿｳｾﾝﾓﾝﾌﾞ </w:t>
      </w:r>
      <w:r>
        <w:rPr>
          <w:rFonts w:ascii="ＭＳ 明朝" w:hAnsi="ＭＳ 明朝" w:hint="eastAsia"/>
        </w:rPr>
        <w:t>ﾌｸﾀﾞﾐﾁｵ</w:t>
      </w:r>
      <w:r w:rsidRPr="00BF0E86">
        <w:rPr>
          <w:rFonts w:ascii="ＭＳ 明朝" w:hAnsi="ＭＳ 明朝" w:hint="eastAsia"/>
        </w:rPr>
        <w:t>）</w:t>
      </w:r>
    </w:p>
    <w:p w14:paraId="680D4091" w14:textId="21C1F3C2" w:rsidR="004F43E1" w:rsidRPr="004D333D" w:rsidRDefault="004F43E1" w:rsidP="00F57833">
      <w:pPr>
        <w:pStyle w:val="a3"/>
        <w:rPr>
          <w:spacing w:val="0"/>
        </w:rPr>
      </w:pPr>
    </w:p>
    <w:p w14:paraId="2E447C0B" w14:textId="77777777" w:rsidR="00F57833" w:rsidRPr="00F57833" w:rsidRDefault="00F57833" w:rsidP="00F57833">
      <w:pPr>
        <w:pStyle w:val="a3"/>
        <w:rPr>
          <w:spacing w:val="0"/>
        </w:rPr>
      </w:pPr>
    </w:p>
    <w:p w14:paraId="5F72ECA4" w14:textId="29E1A834" w:rsidR="004F43E1" w:rsidRPr="00CC5FBB" w:rsidRDefault="004F43E1" w:rsidP="004F43E1">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引率者</w:t>
      </w:r>
      <w:r w:rsidR="005E3C97">
        <w:rPr>
          <w:rFonts w:ascii="ＭＳ 明朝" w:hAnsi="ＭＳ 明朝" w:hint="eastAsia"/>
        </w:rPr>
        <w:t>名</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p>
    <w:p w14:paraId="56ED33FB" w14:textId="77777777" w:rsidR="004F43E1" w:rsidRPr="000A389E" w:rsidRDefault="004F43E1" w:rsidP="004F43E1">
      <w:pPr>
        <w:pStyle w:val="a3"/>
        <w:rPr>
          <w:spacing w:val="0"/>
        </w:rPr>
      </w:pPr>
    </w:p>
    <w:p w14:paraId="64F00D4E" w14:textId="77777777" w:rsidR="004F43E1" w:rsidRPr="00CC5FBB" w:rsidRDefault="004F43E1" w:rsidP="004F43E1">
      <w:pPr>
        <w:pStyle w:val="a3"/>
        <w:rPr>
          <w:spacing w:val="0"/>
        </w:rPr>
      </w:pPr>
    </w:p>
    <w:p w14:paraId="683B6378" w14:textId="53DF42FF" w:rsidR="00D76129" w:rsidRDefault="004F43E1" w:rsidP="004F43E1">
      <w:pPr>
        <w:pStyle w:val="a3"/>
        <w:rPr>
          <w:rFonts w:ascii="ＭＳ 明朝" w:hAnsi="ＭＳ 明朝"/>
        </w:rPr>
      </w:pPr>
      <w:r w:rsidRPr="00CC5FBB">
        <w:rPr>
          <w:rFonts w:ascii="ＭＳ 明朝" w:hAnsi="ＭＳ 明朝" w:hint="eastAsia"/>
          <w:spacing w:val="3"/>
        </w:rPr>
        <w:t xml:space="preserve">                               </w:t>
      </w:r>
      <w:r w:rsidR="005E3C97">
        <w:rPr>
          <w:rFonts w:ascii="ＭＳ 明朝" w:hAnsi="ＭＳ 明朝" w:hint="eastAsia"/>
          <w:spacing w:val="3"/>
        </w:rPr>
        <w:t xml:space="preserve">　</w:t>
      </w:r>
      <w:r w:rsidRPr="00CC5FBB">
        <w:rPr>
          <w:rFonts w:ascii="ＭＳ 明朝" w:hAnsi="ＭＳ 明朝" w:hint="eastAsia"/>
        </w:rPr>
        <w:t xml:space="preserve">監督名　　　　　　　　　　　　　　　　</w:t>
      </w:r>
    </w:p>
    <w:p w14:paraId="06C5031E" w14:textId="77777777" w:rsidR="003A08F8" w:rsidRDefault="003A08F8" w:rsidP="004F43E1">
      <w:pPr>
        <w:pStyle w:val="a3"/>
        <w:rPr>
          <w:rFonts w:ascii="ＭＳ 明朝" w:hAnsi="ＭＳ 明朝"/>
        </w:rPr>
      </w:pPr>
    </w:p>
    <w:p w14:paraId="7C1D5708" w14:textId="77777777" w:rsidR="003A08F8" w:rsidRDefault="003A08F8" w:rsidP="004F43E1">
      <w:pPr>
        <w:pStyle w:val="a3"/>
        <w:rPr>
          <w:rFonts w:ascii="ＭＳ 明朝" w:hAnsi="ＭＳ 明朝"/>
        </w:rPr>
      </w:pPr>
    </w:p>
    <w:p w14:paraId="0D133C53" w14:textId="77777777" w:rsidR="003A08F8" w:rsidRDefault="003A08F8" w:rsidP="004F43E1">
      <w:pPr>
        <w:pStyle w:val="a3"/>
        <w:rPr>
          <w:rFonts w:ascii="ＭＳ 明朝" w:hAnsi="ＭＳ 明朝"/>
        </w:rPr>
      </w:pPr>
    </w:p>
    <w:p w14:paraId="6866361A" w14:textId="77777777" w:rsidR="003A08F8" w:rsidRDefault="003A08F8" w:rsidP="004F43E1">
      <w:pPr>
        <w:pStyle w:val="a3"/>
        <w:rPr>
          <w:rFonts w:ascii="ＭＳ 明朝" w:hAnsi="ＭＳ 明朝"/>
        </w:rPr>
      </w:pPr>
    </w:p>
    <w:p w14:paraId="24FEA72F" w14:textId="77777777" w:rsidR="003A08F8" w:rsidRDefault="003A08F8" w:rsidP="004F43E1">
      <w:pPr>
        <w:pStyle w:val="a3"/>
        <w:rPr>
          <w:rFonts w:ascii="ＭＳ 明朝" w:hAnsi="ＭＳ 明朝"/>
        </w:rPr>
      </w:pPr>
    </w:p>
    <w:p w14:paraId="1358EABD" w14:textId="77777777" w:rsidR="003A08F8" w:rsidRPr="00CC5FBB" w:rsidRDefault="003A08F8" w:rsidP="003A08F8">
      <w:pPr>
        <w:pStyle w:val="a3"/>
        <w:ind w:leftChars="100" w:left="410" w:hangingChars="100" w:hanging="200"/>
        <w:rPr>
          <w:spacing w:val="0"/>
        </w:rPr>
      </w:pPr>
      <w:r>
        <w:rPr>
          <w:rFonts w:hint="eastAsia"/>
          <w:spacing w:val="0"/>
        </w:rPr>
        <w:t>※監督は日本体操協会に該当校の指導者として登録されている指導者であること。また、他校の監督と兼ねることができないことを確認してください。</w:t>
      </w:r>
    </w:p>
    <w:p w14:paraId="0986CC51" w14:textId="77777777" w:rsidR="003A08F8" w:rsidRPr="003A08F8" w:rsidRDefault="003A08F8" w:rsidP="004F43E1">
      <w:pPr>
        <w:pStyle w:val="a3"/>
        <w:rPr>
          <w:rFonts w:ascii="ＭＳ 明朝" w:hAnsi="ＭＳ 明朝"/>
        </w:rPr>
      </w:pPr>
    </w:p>
    <w:sectPr w:rsidR="003A08F8" w:rsidRPr="003A08F8" w:rsidSect="00D76129">
      <w:pgSz w:w="11906" w:h="16838"/>
      <w:pgMar w:top="1134"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EEAF" w14:textId="77777777" w:rsidR="00C76123" w:rsidRDefault="00C76123" w:rsidP="000473AB">
      <w:r>
        <w:separator/>
      </w:r>
    </w:p>
  </w:endnote>
  <w:endnote w:type="continuationSeparator" w:id="0">
    <w:p w14:paraId="0A82ABEF" w14:textId="77777777" w:rsidR="00C76123" w:rsidRDefault="00C76123" w:rsidP="0004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5BCF" w14:textId="77777777" w:rsidR="00C76123" w:rsidRDefault="00C76123" w:rsidP="000473AB">
      <w:r>
        <w:separator/>
      </w:r>
    </w:p>
  </w:footnote>
  <w:footnote w:type="continuationSeparator" w:id="0">
    <w:p w14:paraId="70ACB397" w14:textId="77777777" w:rsidR="00C76123" w:rsidRDefault="00C76123" w:rsidP="00047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9"/>
    <w:rsid w:val="000473AB"/>
    <w:rsid w:val="000522AF"/>
    <w:rsid w:val="000A389E"/>
    <w:rsid w:val="00126BD1"/>
    <w:rsid w:val="00154268"/>
    <w:rsid w:val="001E6139"/>
    <w:rsid w:val="00213430"/>
    <w:rsid w:val="00237E4A"/>
    <w:rsid w:val="00257356"/>
    <w:rsid w:val="002B6A94"/>
    <w:rsid w:val="002E070C"/>
    <w:rsid w:val="00313EAC"/>
    <w:rsid w:val="0038280E"/>
    <w:rsid w:val="003A08F8"/>
    <w:rsid w:val="003E56D1"/>
    <w:rsid w:val="003E7657"/>
    <w:rsid w:val="004344A9"/>
    <w:rsid w:val="00451F67"/>
    <w:rsid w:val="00465A01"/>
    <w:rsid w:val="004D333D"/>
    <w:rsid w:val="004F43E1"/>
    <w:rsid w:val="00577B77"/>
    <w:rsid w:val="005973B8"/>
    <w:rsid w:val="005D57E2"/>
    <w:rsid w:val="005E3C97"/>
    <w:rsid w:val="0064590B"/>
    <w:rsid w:val="006D0A17"/>
    <w:rsid w:val="006D41DB"/>
    <w:rsid w:val="00707AFA"/>
    <w:rsid w:val="00731289"/>
    <w:rsid w:val="0073378D"/>
    <w:rsid w:val="00767FB9"/>
    <w:rsid w:val="007C235F"/>
    <w:rsid w:val="008402B0"/>
    <w:rsid w:val="00864775"/>
    <w:rsid w:val="00892226"/>
    <w:rsid w:val="008A2B5A"/>
    <w:rsid w:val="008F5812"/>
    <w:rsid w:val="009C4131"/>
    <w:rsid w:val="009E5017"/>
    <w:rsid w:val="009E7530"/>
    <w:rsid w:val="00A2367F"/>
    <w:rsid w:val="00A51CF9"/>
    <w:rsid w:val="00A60A9B"/>
    <w:rsid w:val="00A67A60"/>
    <w:rsid w:val="00A97D3D"/>
    <w:rsid w:val="00B13168"/>
    <w:rsid w:val="00B9759E"/>
    <w:rsid w:val="00BF0E86"/>
    <w:rsid w:val="00C76123"/>
    <w:rsid w:val="00C9297A"/>
    <w:rsid w:val="00CC5FBB"/>
    <w:rsid w:val="00CC64DB"/>
    <w:rsid w:val="00CE73D3"/>
    <w:rsid w:val="00CF204D"/>
    <w:rsid w:val="00D76129"/>
    <w:rsid w:val="00D90B57"/>
    <w:rsid w:val="00DE25E6"/>
    <w:rsid w:val="00E214AF"/>
    <w:rsid w:val="00E5135E"/>
    <w:rsid w:val="00E53DF7"/>
    <w:rsid w:val="00EA4634"/>
    <w:rsid w:val="00EB497F"/>
    <w:rsid w:val="00EF184A"/>
    <w:rsid w:val="00F23DF8"/>
    <w:rsid w:val="00F430C9"/>
    <w:rsid w:val="00F53934"/>
    <w:rsid w:val="00F57833"/>
    <w:rsid w:val="00FB5F5D"/>
    <w:rsid w:val="00FC4E90"/>
    <w:rsid w:val="00FD6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CFA95"/>
  <w15:chartTrackingRefBased/>
  <w15:docId w15:val="{F37B9C0F-EB0C-8044-BCE7-3B5A6DC4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4" w:lineRule="exact"/>
      <w:jc w:val="both"/>
    </w:pPr>
    <w:rPr>
      <w:rFonts w:cs="ＭＳ 明朝"/>
      <w:spacing w:val="7"/>
    </w:rPr>
  </w:style>
  <w:style w:type="paragraph" w:styleId="a4">
    <w:name w:val="Date"/>
    <w:basedOn w:val="a"/>
    <w:next w:val="a"/>
    <w:link w:val="a5"/>
    <w:rsid w:val="00EF184A"/>
  </w:style>
  <w:style w:type="character" w:customStyle="1" w:styleId="a5">
    <w:name w:val="日付 (文字)"/>
    <w:link w:val="a4"/>
    <w:rsid w:val="00EF184A"/>
    <w:rPr>
      <w:kern w:val="2"/>
      <w:sz w:val="21"/>
      <w:szCs w:val="24"/>
    </w:rPr>
  </w:style>
  <w:style w:type="paragraph" w:styleId="a6">
    <w:name w:val="header"/>
    <w:basedOn w:val="a"/>
    <w:link w:val="a7"/>
    <w:rsid w:val="000473AB"/>
    <w:pPr>
      <w:tabs>
        <w:tab w:val="center" w:pos="4252"/>
        <w:tab w:val="right" w:pos="8504"/>
      </w:tabs>
      <w:snapToGrid w:val="0"/>
    </w:pPr>
  </w:style>
  <w:style w:type="character" w:customStyle="1" w:styleId="a7">
    <w:name w:val="ヘッダー (文字)"/>
    <w:link w:val="a6"/>
    <w:rsid w:val="000473AB"/>
    <w:rPr>
      <w:kern w:val="2"/>
      <w:sz w:val="21"/>
      <w:szCs w:val="24"/>
    </w:rPr>
  </w:style>
  <w:style w:type="paragraph" w:styleId="a8">
    <w:name w:val="footer"/>
    <w:basedOn w:val="a"/>
    <w:link w:val="a9"/>
    <w:rsid w:val="000473AB"/>
    <w:pPr>
      <w:tabs>
        <w:tab w:val="center" w:pos="4252"/>
        <w:tab w:val="right" w:pos="8504"/>
      </w:tabs>
      <w:snapToGrid w:val="0"/>
    </w:pPr>
  </w:style>
  <w:style w:type="character" w:customStyle="1" w:styleId="a9">
    <w:name w:val="フッター (文字)"/>
    <w:link w:val="a8"/>
    <w:rsid w:val="000473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7160\Documents\&#39640;&#20307;&#36899;\&#30476;&#39640;&#20307;&#3689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11</TotalTime>
  <Pages>3</Pages>
  <Words>1378</Words>
  <Characters>1378</Characters>
  <Application>Microsoft Office Word</Application>
  <DocSecurity>0</DocSecurity>
  <Lines>459</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平成１４年Ｉ．Ｈ予選、新人戦</vt:lpstr>
      <vt:lpstr>平成１４年Ｉ．Ｈ予選、新人戦</vt:lpstr>
    </vt:vector>
  </TitlesOfParts>
  <Company>中京高等学校</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平成１４年Ｉ．Ｈ予選、新人戦</dc:title>
  <dc:subject/>
  <dc:creator>安達学園</dc:creator>
  <cp:keywords/>
  <cp:lastModifiedBy>福田 道大</cp:lastModifiedBy>
  <cp:revision>4</cp:revision>
  <cp:lastPrinted>2024-05-08T23:33:00Z</cp:lastPrinted>
  <dcterms:created xsi:type="dcterms:W3CDTF">2025-04-16T09:34:00Z</dcterms:created>
  <dcterms:modified xsi:type="dcterms:W3CDTF">2026-04-07T05:40:00Z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2023-04-17T23:39:23Z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3a797c6d-c136-4c1b-934b-631703df0088</vt:lpwstr>
  </property>
  <property fmtid="{D5CDD505-2E9C-101B-9397-08002B2CF9AE}" pid="8" name="MSIP_Label_624c30c7-6183-4bbf-8f5a-0619846ff2e2_ContentBits">
    <vt:lpwstr>0</vt:lpwstr>
  </property>
</Properties>
</file>